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0DBF" w14:textId="64466986" w:rsidR="000357C6" w:rsidRPr="009A0C80" w:rsidRDefault="000357C6" w:rsidP="00A21C0B">
      <w:pPr>
        <w:spacing w:after="0"/>
      </w:pPr>
    </w:p>
    <w:p w14:paraId="14EC263D" w14:textId="77777777" w:rsidR="00A21C0B" w:rsidRPr="009A0C80" w:rsidRDefault="00A21C0B" w:rsidP="00A21C0B">
      <w:pPr>
        <w:spacing w:after="0"/>
      </w:pPr>
    </w:p>
    <w:tbl>
      <w:tblPr>
        <w:tblStyle w:val="a3"/>
        <w:tblW w:w="14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1190"/>
        <w:gridCol w:w="1191"/>
        <w:gridCol w:w="1190"/>
        <w:gridCol w:w="1191"/>
        <w:gridCol w:w="1531"/>
        <w:gridCol w:w="1531"/>
      </w:tblGrid>
      <w:tr w:rsidR="000357C6" w:rsidRPr="009A0C80" w14:paraId="4E6B3BAB" w14:textId="77777777" w:rsidTr="00147045">
        <w:trPr>
          <w:trHeight w:val="397"/>
        </w:trPr>
        <w:tc>
          <w:tcPr>
            <w:tcW w:w="2381" w:type="dxa"/>
          </w:tcPr>
          <w:p w14:paraId="4283C16F" w14:textId="77777777" w:rsidR="000357C6" w:rsidRPr="009A0C80" w:rsidRDefault="000357C6" w:rsidP="00147045"/>
        </w:tc>
        <w:tc>
          <w:tcPr>
            <w:tcW w:w="2381" w:type="dxa"/>
          </w:tcPr>
          <w:p w14:paraId="53A09FE8" w14:textId="77777777" w:rsidR="000357C6" w:rsidRPr="009A0C80" w:rsidRDefault="000357C6" w:rsidP="00147045"/>
        </w:tc>
        <w:tc>
          <w:tcPr>
            <w:tcW w:w="2381" w:type="dxa"/>
          </w:tcPr>
          <w:p w14:paraId="5423664A" w14:textId="77777777" w:rsidR="000357C6" w:rsidRPr="009A0C80" w:rsidRDefault="000357C6" w:rsidP="00147045"/>
        </w:tc>
        <w:tc>
          <w:tcPr>
            <w:tcW w:w="7824" w:type="dxa"/>
            <w:gridSpan w:val="6"/>
            <w:vAlign w:val="center"/>
          </w:tcPr>
          <w:p w14:paraId="6D180B02" w14:textId="77777777" w:rsidR="000357C6" w:rsidRPr="009A0C80" w:rsidRDefault="000357C6" w:rsidP="00147045">
            <w:r w:rsidRPr="009A0C80">
              <w:rPr>
                <w:lang w:bidi="ru-RU"/>
              </w:rPr>
              <w:t>События в апреле</w:t>
            </w:r>
          </w:p>
        </w:tc>
      </w:tr>
      <w:tr w:rsidR="000357C6" w:rsidRPr="009A0C80" w14:paraId="32D93E03" w14:textId="77777777" w:rsidTr="00147045">
        <w:trPr>
          <w:trHeight w:val="397"/>
        </w:trPr>
        <w:tc>
          <w:tcPr>
            <w:tcW w:w="4762" w:type="dxa"/>
            <w:gridSpan w:val="2"/>
            <w:vMerge w:val="restart"/>
          </w:tcPr>
          <w:p w14:paraId="02DCF75A" w14:textId="77777777" w:rsidR="000357C6" w:rsidRPr="009A0C80" w:rsidRDefault="00622D68" w:rsidP="00147045">
            <w:pPr>
              <w:pStyle w:val="a8"/>
              <w:framePr w:wrap="auto" w:vAnchor="margin" w:yAlign="inline"/>
            </w:pPr>
            <w:sdt>
              <w:sdtPr>
                <w:id w:val="-1214807599"/>
                <w:placeholder>
                  <w:docPart w:val="49877A59A0D6469DBAAD9717ED355D9E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9A0C80">
                  <w:rPr>
                    <w:lang w:bidi="ru-RU"/>
                  </w:rPr>
                  <w:t>Апрель</w:t>
                </w:r>
              </w:sdtContent>
            </w:sdt>
          </w:p>
        </w:tc>
        <w:tc>
          <w:tcPr>
            <w:tcW w:w="2381" w:type="dxa"/>
            <w:vMerge w:val="restart"/>
          </w:tcPr>
          <w:p w14:paraId="7209DE35" w14:textId="5D3C1912" w:rsidR="000357C6" w:rsidRPr="009A0C80" w:rsidRDefault="00147045" w:rsidP="00147045">
            <w:pPr>
              <w:pStyle w:val="aa"/>
              <w:framePr w:wrap="auto" w:vAnchor="margin" w:yAlign="inline"/>
            </w:pPr>
            <w:r w:rsidRPr="009A0C80">
              <w:rPr>
                <w:lang w:bidi="ru-RU"/>
              </w:rPr>
              <w:t>202</w:t>
            </w:r>
            <w:r w:rsidR="00350BA0">
              <w:rPr>
                <w:lang w:bidi="ru-RU"/>
              </w:rPr>
              <w:t>3</w:t>
            </w:r>
          </w:p>
        </w:tc>
        <w:tc>
          <w:tcPr>
            <w:tcW w:w="1190" w:type="dxa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F9E7F07" w14:textId="77777777" w:rsidR="000357C6" w:rsidRPr="009A0C80" w:rsidRDefault="000357C6" w:rsidP="00147045"/>
        </w:tc>
        <w:tc>
          <w:tcPr>
            <w:tcW w:w="2381" w:type="dxa"/>
            <w:gridSpan w:val="2"/>
            <w:tcBorders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E7C3656" w14:textId="77777777" w:rsidR="000357C6" w:rsidRPr="009A0C80" w:rsidRDefault="000357C6" w:rsidP="00147045"/>
        </w:tc>
        <w:tc>
          <w:tcPr>
            <w:tcW w:w="1191" w:type="dxa"/>
            <w:tcBorders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E3D78C0" w14:textId="77777777" w:rsidR="000357C6" w:rsidRPr="009A0C80" w:rsidRDefault="000357C6" w:rsidP="00147045"/>
        </w:tc>
        <w:tc>
          <w:tcPr>
            <w:tcW w:w="3062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74E532A" w14:textId="77777777" w:rsidR="000357C6" w:rsidRPr="009A0C80" w:rsidRDefault="000357C6" w:rsidP="00147045"/>
        </w:tc>
      </w:tr>
      <w:tr w:rsidR="000357C6" w:rsidRPr="009A0C80" w14:paraId="023C24FE" w14:textId="77777777" w:rsidTr="00147045">
        <w:trPr>
          <w:trHeight w:val="397"/>
        </w:trPr>
        <w:tc>
          <w:tcPr>
            <w:tcW w:w="4762" w:type="dxa"/>
            <w:gridSpan w:val="2"/>
            <w:vMerge/>
          </w:tcPr>
          <w:p w14:paraId="532CC511" w14:textId="77777777" w:rsidR="000357C6" w:rsidRPr="009A0C80" w:rsidRDefault="000357C6" w:rsidP="00147045"/>
        </w:tc>
        <w:tc>
          <w:tcPr>
            <w:tcW w:w="2381" w:type="dxa"/>
            <w:vMerge/>
          </w:tcPr>
          <w:p w14:paraId="7790FE0E" w14:textId="77777777" w:rsidR="000357C6" w:rsidRPr="009A0C80" w:rsidRDefault="000357C6" w:rsidP="00147045">
            <w:pPr>
              <w:rPr>
                <w:b/>
                <w:bCs/>
              </w:rPr>
            </w:pPr>
          </w:p>
        </w:tc>
        <w:tc>
          <w:tcPr>
            <w:tcW w:w="119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06F59F9" w14:textId="77777777" w:rsidR="000357C6" w:rsidRPr="009A0C80" w:rsidRDefault="000357C6" w:rsidP="00147045"/>
        </w:tc>
        <w:tc>
          <w:tcPr>
            <w:tcW w:w="238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ADB54BD" w14:textId="77777777" w:rsidR="000357C6" w:rsidRPr="009A0C80" w:rsidRDefault="000357C6" w:rsidP="00147045"/>
        </w:tc>
        <w:tc>
          <w:tcPr>
            <w:tcW w:w="1191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6B4EA1BC" w14:textId="77777777" w:rsidR="000357C6" w:rsidRPr="009A0C80" w:rsidRDefault="000357C6" w:rsidP="00147045"/>
        </w:tc>
        <w:tc>
          <w:tcPr>
            <w:tcW w:w="3062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29FA9A6" w14:textId="77777777" w:rsidR="000357C6" w:rsidRPr="009A0C80" w:rsidRDefault="000357C6" w:rsidP="00147045"/>
        </w:tc>
      </w:tr>
      <w:tr w:rsidR="000357C6" w:rsidRPr="009A0C80" w14:paraId="67A41CDF" w14:textId="77777777" w:rsidTr="00147045">
        <w:trPr>
          <w:trHeight w:val="397"/>
        </w:trPr>
        <w:tc>
          <w:tcPr>
            <w:tcW w:w="4762" w:type="dxa"/>
            <w:gridSpan w:val="2"/>
            <w:vMerge/>
          </w:tcPr>
          <w:p w14:paraId="5863D606" w14:textId="77777777" w:rsidR="000357C6" w:rsidRPr="009A0C80" w:rsidRDefault="000357C6" w:rsidP="00147045"/>
        </w:tc>
        <w:tc>
          <w:tcPr>
            <w:tcW w:w="2381" w:type="dxa"/>
            <w:vMerge/>
          </w:tcPr>
          <w:p w14:paraId="09169567" w14:textId="77777777" w:rsidR="000357C6" w:rsidRPr="009A0C80" w:rsidRDefault="000357C6" w:rsidP="00147045">
            <w:pPr>
              <w:rPr>
                <w:b/>
                <w:bCs/>
              </w:rPr>
            </w:pPr>
          </w:p>
        </w:tc>
        <w:tc>
          <w:tcPr>
            <w:tcW w:w="1190" w:type="dxa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26E4624" w14:textId="77777777" w:rsidR="000357C6" w:rsidRPr="009A0C80" w:rsidRDefault="000357C6" w:rsidP="00147045"/>
        </w:tc>
        <w:tc>
          <w:tcPr>
            <w:tcW w:w="2381" w:type="dxa"/>
            <w:gridSpan w:val="2"/>
            <w:tcBorders>
              <w:top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B85B5FC" w14:textId="77777777" w:rsidR="000357C6" w:rsidRPr="009A0C80" w:rsidRDefault="000357C6" w:rsidP="00147045"/>
        </w:tc>
        <w:tc>
          <w:tcPr>
            <w:tcW w:w="1191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3A35564" w14:textId="77777777" w:rsidR="000357C6" w:rsidRPr="009A0C80" w:rsidRDefault="000357C6" w:rsidP="00147045"/>
        </w:tc>
        <w:tc>
          <w:tcPr>
            <w:tcW w:w="3062" w:type="dxa"/>
            <w:gridSpan w:val="2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5C0FDD28" w14:textId="77777777" w:rsidR="000357C6" w:rsidRPr="009A0C80" w:rsidRDefault="000357C6" w:rsidP="00147045"/>
        </w:tc>
      </w:tr>
      <w:tr w:rsidR="00F65B25" w:rsidRPr="009A0C80" w14:paraId="5A39E115" w14:textId="77777777" w:rsidTr="00147045">
        <w:trPr>
          <w:cantSplit/>
          <w:trHeight w:val="964"/>
        </w:trPr>
        <w:tc>
          <w:tcPr>
            <w:tcW w:w="2381" w:type="dxa"/>
            <w:tcBorders>
              <w:bottom w:val="single" w:sz="8" w:space="0" w:color="FFFFFF" w:themeColor="background1"/>
            </w:tcBorders>
            <w:shd w:val="clear" w:color="auto" w:fill="121E2C" w:themeFill="accent1" w:themeFillShade="80"/>
            <w:textDirection w:val="btLr"/>
            <w:vAlign w:val="bottom"/>
          </w:tcPr>
          <w:p w14:paraId="1DF492F2" w14:textId="77777777" w:rsidR="00F65B25" w:rsidRPr="009A0C80" w:rsidRDefault="00622D68" w:rsidP="00147045">
            <w:pPr>
              <w:pStyle w:val="a9"/>
              <w:framePr w:wrap="auto" w:vAnchor="margin" w:yAlign="inline"/>
            </w:pPr>
            <w:sdt>
              <w:sdtPr>
                <w:id w:val="-1935896002"/>
                <w:placeholder>
                  <w:docPart w:val="F3A336B107C84145B1E59CC95D2ADC15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9A0C80">
                  <w:rPr>
                    <w:lang w:bidi="ru-RU"/>
                  </w:rPr>
                  <w:t>ПН</w:t>
                </w:r>
              </w:sdtContent>
            </w:sdt>
          </w:p>
        </w:tc>
        <w:tc>
          <w:tcPr>
            <w:tcW w:w="2381" w:type="dxa"/>
            <w:tcBorders>
              <w:bottom w:val="single" w:sz="8" w:space="0" w:color="FFFFFF" w:themeColor="background1"/>
            </w:tcBorders>
            <w:shd w:val="clear" w:color="auto" w:fill="1B2D42" w:themeFill="accent1" w:themeFillShade="BF"/>
            <w:textDirection w:val="btLr"/>
            <w:vAlign w:val="bottom"/>
          </w:tcPr>
          <w:p w14:paraId="4AB61206" w14:textId="77777777" w:rsidR="00F65B25" w:rsidRPr="009A0C80" w:rsidRDefault="00622D68" w:rsidP="00147045">
            <w:pPr>
              <w:pStyle w:val="a9"/>
              <w:framePr w:wrap="auto" w:vAnchor="margin" w:yAlign="inline"/>
            </w:pPr>
            <w:sdt>
              <w:sdtPr>
                <w:id w:val="-1036584000"/>
                <w:placeholder>
                  <w:docPart w:val="7E4ED87F1B224ED0A323B42FA0AD39BE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9A0C80">
                  <w:rPr>
                    <w:lang w:bidi="ru-RU"/>
                  </w:rPr>
                  <w:t>ВТ</w:t>
                </w:r>
              </w:sdtContent>
            </w:sdt>
          </w:p>
        </w:tc>
        <w:tc>
          <w:tcPr>
            <w:tcW w:w="2381" w:type="dxa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45DE4E4A" w14:textId="77777777" w:rsidR="00F65B25" w:rsidRPr="009A0C80" w:rsidRDefault="00622D68" w:rsidP="00147045">
            <w:pPr>
              <w:pStyle w:val="a9"/>
              <w:framePr w:wrap="auto" w:vAnchor="margin" w:yAlign="inline"/>
            </w:pPr>
            <w:sdt>
              <w:sdtPr>
                <w:id w:val="1665823028"/>
                <w:placeholder>
                  <w:docPart w:val="DDC19E0903A84C0D9E569D52D764B5C8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9A0C80">
                  <w:rPr>
                    <w:lang w:bidi="ru-RU"/>
                  </w:rPr>
                  <w:t>СР</w:t>
                </w:r>
              </w:sdtContent>
            </w:sdt>
          </w:p>
        </w:tc>
        <w:tc>
          <w:tcPr>
            <w:tcW w:w="2381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7C6E4C1D" w14:textId="77777777" w:rsidR="00F65B25" w:rsidRPr="009A0C80" w:rsidRDefault="00622D68" w:rsidP="00147045">
            <w:pPr>
              <w:pStyle w:val="a9"/>
              <w:framePr w:wrap="auto" w:vAnchor="margin" w:yAlign="inline"/>
            </w:pPr>
            <w:sdt>
              <w:sdtPr>
                <w:id w:val="885756822"/>
                <w:placeholder>
                  <w:docPart w:val="7A214A51AA904C829FB2286E5666C792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9A0C80">
                  <w:rPr>
                    <w:lang w:bidi="ru-RU"/>
                  </w:rPr>
                  <w:t>ЧТ</w:t>
                </w:r>
              </w:sdtContent>
            </w:sdt>
          </w:p>
        </w:tc>
        <w:tc>
          <w:tcPr>
            <w:tcW w:w="2381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2E6AEF92" w14:textId="77777777" w:rsidR="00F65B25" w:rsidRPr="009A0C80" w:rsidRDefault="00622D68" w:rsidP="00147045">
            <w:pPr>
              <w:pStyle w:val="a9"/>
              <w:framePr w:wrap="auto" w:vAnchor="margin" w:yAlign="inline"/>
            </w:pPr>
            <w:sdt>
              <w:sdtPr>
                <w:id w:val="1390842812"/>
                <w:placeholder>
                  <w:docPart w:val="6860157D9AD4482CB5C326A2295D84CA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9A0C80">
                  <w:rPr>
                    <w:lang w:bidi="ru-RU"/>
                  </w:rPr>
                  <w:t>ПТ</w:t>
                </w:r>
              </w:sdtContent>
            </w:sdt>
          </w:p>
        </w:tc>
        <w:tc>
          <w:tcPr>
            <w:tcW w:w="1531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57757167" w14:textId="77777777" w:rsidR="00F65B25" w:rsidRPr="009A0C80" w:rsidRDefault="00622D68" w:rsidP="00147045">
            <w:pPr>
              <w:pStyle w:val="a9"/>
              <w:framePr w:wrap="auto" w:vAnchor="margin" w:yAlign="inline"/>
            </w:pPr>
            <w:sdt>
              <w:sdtPr>
                <w:id w:val="-496802497"/>
                <w:placeholder>
                  <w:docPart w:val="5715DC1A454A4086A58C4D18F6FCFD80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9A0C80">
                  <w:rPr>
                    <w:lang w:bidi="ru-RU"/>
                  </w:rPr>
                  <w:t>СБ</w:t>
                </w:r>
              </w:sdtContent>
            </w:sdt>
          </w:p>
        </w:tc>
        <w:tc>
          <w:tcPr>
            <w:tcW w:w="1531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4F8C738E" w14:textId="77777777" w:rsidR="00F65B25" w:rsidRPr="009A0C80" w:rsidRDefault="00622D68" w:rsidP="00147045">
            <w:pPr>
              <w:pStyle w:val="a9"/>
              <w:framePr w:wrap="auto" w:vAnchor="margin" w:yAlign="inline"/>
            </w:pPr>
            <w:sdt>
              <w:sdtPr>
                <w:id w:val="1760101437"/>
                <w:placeholder>
                  <w:docPart w:val="2D8AC39ED6DC467BA134920E2D662559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9A0C80">
                  <w:rPr>
                    <w:lang w:bidi="ru-RU"/>
                  </w:rPr>
                  <w:t>ВС</w:t>
                </w:r>
              </w:sdtContent>
            </w:sdt>
          </w:p>
        </w:tc>
      </w:tr>
      <w:tr w:rsidR="00147045" w:rsidRPr="009A0C80" w14:paraId="7E4D33B1" w14:textId="77777777" w:rsidTr="00147045">
        <w:trPr>
          <w:trHeight w:val="340"/>
        </w:trPr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797CBBF1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4142FA2C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418439EF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08AF5866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49DEFAF9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2</w:t>
            </w:r>
          </w:p>
        </w:tc>
        <w:tc>
          <w:tcPr>
            <w:tcW w:w="1531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A4F0BF6" w14:textId="77777777" w:rsidR="00147045" w:rsidRPr="009A0C80" w:rsidRDefault="00147045" w:rsidP="00147045">
            <w:pPr>
              <w:pStyle w:val="ab"/>
              <w:framePr w:wrap="auto" w:vAnchor="margin" w:yAlign="inline"/>
            </w:pPr>
            <w:r w:rsidRPr="009A0C80">
              <w:rPr>
                <w:lang w:bidi="ru-RU"/>
              </w:rPr>
              <w:t>3</w:t>
            </w:r>
          </w:p>
        </w:tc>
        <w:tc>
          <w:tcPr>
            <w:tcW w:w="1531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58A8641" w14:textId="77777777" w:rsidR="00147045" w:rsidRPr="009A0C80" w:rsidRDefault="00147045" w:rsidP="00147045">
            <w:pPr>
              <w:pStyle w:val="ab"/>
              <w:framePr w:wrap="auto" w:vAnchor="margin" w:yAlign="inline"/>
            </w:pPr>
            <w:r w:rsidRPr="009A0C80">
              <w:rPr>
                <w:lang w:bidi="ru-RU"/>
              </w:rPr>
              <w:t>4</w:t>
            </w:r>
          </w:p>
        </w:tc>
      </w:tr>
      <w:tr w:rsidR="00147045" w:rsidRPr="009A0C80" w14:paraId="760B975A" w14:textId="77777777" w:rsidTr="00EC05F9">
        <w:trPr>
          <w:trHeight w:val="864"/>
        </w:trPr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2C50376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B22B0F1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CEAD6C1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83D95B5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DA53AAA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153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6C85389" w14:textId="77777777" w:rsidR="00147045" w:rsidRPr="009A0C80" w:rsidRDefault="00147045" w:rsidP="00147045">
            <w:pPr>
              <w:pStyle w:val="ab"/>
              <w:framePr w:wrap="auto" w:vAnchor="margin" w:yAlign="inline"/>
            </w:pPr>
          </w:p>
        </w:tc>
        <w:tc>
          <w:tcPr>
            <w:tcW w:w="153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E39AF6C" w14:textId="77777777" w:rsidR="00147045" w:rsidRPr="009A0C80" w:rsidRDefault="00147045" w:rsidP="00147045">
            <w:pPr>
              <w:pStyle w:val="ab"/>
              <w:framePr w:wrap="auto" w:vAnchor="margin" w:yAlign="inline"/>
            </w:pPr>
          </w:p>
        </w:tc>
      </w:tr>
      <w:tr w:rsidR="00147045" w:rsidRPr="009A0C80" w14:paraId="06277779" w14:textId="77777777" w:rsidTr="00147045">
        <w:trPr>
          <w:trHeight w:val="340"/>
        </w:trPr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35BA3EB9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5</w:t>
            </w: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45050FC1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6</w:t>
            </w: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6E3A4311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7</w:t>
            </w: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4C2BC8DA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8</w:t>
            </w: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46C53FC4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9</w:t>
            </w:r>
          </w:p>
        </w:tc>
        <w:tc>
          <w:tcPr>
            <w:tcW w:w="1531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82C239D" w14:textId="77777777" w:rsidR="00147045" w:rsidRPr="009A0C80" w:rsidRDefault="00147045" w:rsidP="00147045">
            <w:pPr>
              <w:pStyle w:val="ab"/>
              <w:framePr w:wrap="auto" w:vAnchor="margin" w:yAlign="inline"/>
            </w:pPr>
            <w:r w:rsidRPr="009A0C80">
              <w:rPr>
                <w:lang w:bidi="ru-RU"/>
              </w:rPr>
              <w:t>10</w:t>
            </w:r>
          </w:p>
        </w:tc>
        <w:tc>
          <w:tcPr>
            <w:tcW w:w="1531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05EF69A" w14:textId="77777777" w:rsidR="00147045" w:rsidRPr="009A0C80" w:rsidRDefault="00147045" w:rsidP="00147045">
            <w:pPr>
              <w:pStyle w:val="ab"/>
              <w:framePr w:wrap="auto" w:vAnchor="margin" w:yAlign="inline"/>
            </w:pPr>
            <w:r w:rsidRPr="009A0C80">
              <w:rPr>
                <w:lang w:bidi="ru-RU"/>
              </w:rPr>
              <w:t>11</w:t>
            </w:r>
          </w:p>
        </w:tc>
      </w:tr>
      <w:tr w:rsidR="00147045" w:rsidRPr="009A0C80" w14:paraId="3642B3D1" w14:textId="77777777" w:rsidTr="00EC05F9">
        <w:trPr>
          <w:trHeight w:val="864"/>
        </w:trPr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31F0472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7FA58B0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A293885" w14:textId="6600EFE4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A6A2553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526C747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153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BB7DEBD" w14:textId="77777777" w:rsidR="00147045" w:rsidRPr="009A0C80" w:rsidRDefault="00147045" w:rsidP="00147045">
            <w:pPr>
              <w:pStyle w:val="ab"/>
              <w:framePr w:wrap="auto" w:vAnchor="margin" w:yAlign="inline"/>
            </w:pPr>
          </w:p>
        </w:tc>
        <w:tc>
          <w:tcPr>
            <w:tcW w:w="153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7E8BA5F" w14:textId="77777777" w:rsidR="00147045" w:rsidRPr="009A0C80" w:rsidRDefault="00147045" w:rsidP="00147045">
            <w:pPr>
              <w:pStyle w:val="ab"/>
              <w:framePr w:wrap="auto" w:vAnchor="margin" w:yAlign="inline"/>
            </w:pPr>
          </w:p>
        </w:tc>
      </w:tr>
      <w:tr w:rsidR="00147045" w:rsidRPr="009A0C80" w14:paraId="52BF13AA" w14:textId="77777777" w:rsidTr="00147045">
        <w:trPr>
          <w:trHeight w:val="340"/>
        </w:trPr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37F92295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12</w:t>
            </w: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6BB076CF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13</w:t>
            </w: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6BCAC461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14</w:t>
            </w: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5CDCADB4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15</w:t>
            </w: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1900C4F5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16</w:t>
            </w:r>
          </w:p>
        </w:tc>
        <w:tc>
          <w:tcPr>
            <w:tcW w:w="1531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D90BA6D" w14:textId="77777777" w:rsidR="00147045" w:rsidRPr="009A0C80" w:rsidRDefault="00147045" w:rsidP="00147045">
            <w:pPr>
              <w:pStyle w:val="ab"/>
              <w:framePr w:wrap="auto" w:vAnchor="margin" w:yAlign="inline"/>
            </w:pPr>
            <w:r w:rsidRPr="009A0C80">
              <w:rPr>
                <w:lang w:bidi="ru-RU"/>
              </w:rPr>
              <w:t>17</w:t>
            </w:r>
          </w:p>
        </w:tc>
        <w:tc>
          <w:tcPr>
            <w:tcW w:w="1531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44CD61E" w14:textId="77777777" w:rsidR="00147045" w:rsidRPr="009A0C80" w:rsidRDefault="00147045" w:rsidP="00147045">
            <w:pPr>
              <w:pStyle w:val="ab"/>
              <w:framePr w:wrap="auto" w:vAnchor="margin" w:yAlign="inline"/>
            </w:pPr>
            <w:r w:rsidRPr="009A0C80">
              <w:rPr>
                <w:lang w:bidi="ru-RU"/>
              </w:rPr>
              <w:t>18</w:t>
            </w:r>
          </w:p>
        </w:tc>
      </w:tr>
      <w:tr w:rsidR="002F0D9F" w:rsidRPr="009A0C80" w14:paraId="05822579" w14:textId="77777777" w:rsidTr="00EC05F9">
        <w:trPr>
          <w:trHeight w:val="864"/>
        </w:trPr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76247A3" w14:textId="77777777" w:rsidR="002F0D9F" w:rsidRPr="009A0C80" w:rsidRDefault="002F0D9F" w:rsidP="002F0D9F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062FAC0" w14:textId="5CF084FC" w:rsidR="002F0D9F" w:rsidRPr="009A0C80" w:rsidRDefault="002F0D9F" w:rsidP="002F0D9F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03A7CFA" w14:textId="2FBA08F1" w:rsidR="002F0D9F" w:rsidRPr="009A0C80" w:rsidRDefault="002F0D9F" w:rsidP="002F0D9F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ED96BDE" w14:textId="77777777" w:rsidR="002F0D9F" w:rsidRPr="009A0C80" w:rsidRDefault="002F0D9F" w:rsidP="002F0D9F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60C16D1" w14:textId="77777777" w:rsidR="002F0D9F" w:rsidRPr="009A0C80" w:rsidRDefault="002F0D9F" w:rsidP="002F0D9F">
            <w:pPr>
              <w:rPr>
                <w:color w:val="262626" w:themeColor="text1" w:themeTint="D9"/>
              </w:rPr>
            </w:pPr>
          </w:p>
        </w:tc>
        <w:tc>
          <w:tcPr>
            <w:tcW w:w="153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8D40A72" w14:textId="77777777" w:rsidR="002F0D9F" w:rsidRPr="009A0C80" w:rsidRDefault="002F0D9F" w:rsidP="002F0D9F">
            <w:pPr>
              <w:pStyle w:val="ab"/>
              <w:framePr w:wrap="auto" w:vAnchor="margin" w:yAlign="inline"/>
            </w:pPr>
          </w:p>
        </w:tc>
        <w:tc>
          <w:tcPr>
            <w:tcW w:w="153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9A18BEF" w14:textId="77777777" w:rsidR="002F0D9F" w:rsidRPr="009A0C80" w:rsidRDefault="002F0D9F" w:rsidP="002F0D9F">
            <w:pPr>
              <w:pStyle w:val="ab"/>
              <w:framePr w:wrap="auto" w:vAnchor="margin" w:yAlign="inline"/>
            </w:pPr>
          </w:p>
        </w:tc>
      </w:tr>
      <w:tr w:rsidR="002F0D9F" w:rsidRPr="009A0C80" w14:paraId="3E3C6691" w14:textId="77777777" w:rsidTr="00147045">
        <w:trPr>
          <w:trHeight w:val="340"/>
        </w:trPr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6CE437AB" w14:textId="77777777" w:rsidR="002F0D9F" w:rsidRPr="009A0C80" w:rsidRDefault="002F0D9F" w:rsidP="002F0D9F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19</w:t>
            </w: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0A389B7A" w14:textId="77777777" w:rsidR="002F0D9F" w:rsidRPr="009A0C80" w:rsidRDefault="002F0D9F" w:rsidP="002F0D9F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20</w:t>
            </w: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38B150A4" w14:textId="77777777" w:rsidR="002F0D9F" w:rsidRPr="009A0C80" w:rsidRDefault="002F0D9F" w:rsidP="002F0D9F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21</w:t>
            </w: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056F7BB3" w14:textId="77777777" w:rsidR="002F0D9F" w:rsidRPr="009A0C80" w:rsidRDefault="002F0D9F" w:rsidP="002F0D9F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22</w:t>
            </w: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20E92685" w14:textId="77777777" w:rsidR="002F0D9F" w:rsidRPr="009A0C80" w:rsidRDefault="002F0D9F" w:rsidP="002F0D9F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23</w:t>
            </w:r>
          </w:p>
        </w:tc>
        <w:tc>
          <w:tcPr>
            <w:tcW w:w="1531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B778167" w14:textId="77777777" w:rsidR="002F0D9F" w:rsidRPr="009A0C80" w:rsidRDefault="002F0D9F" w:rsidP="002F0D9F">
            <w:pPr>
              <w:pStyle w:val="ab"/>
              <w:framePr w:wrap="auto" w:vAnchor="margin" w:yAlign="inline"/>
            </w:pPr>
            <w:r w:rsidRPr="009A0C80">
              <w:rPr>
                <w:lang w:bidi="ru-RU"/>
              </w:rPr>
              <w:t>24</w:t>
            </w:r>
          </w:p>
        </w:tc>
        <w:tc>
          <w:tcPr>
            <w:tcW w:w="1531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2AC1207" w14:textId="77777777" w:rsidR="002F0D9F" w:rsidRPr="009A0C80" w:rsidRDefault="002F0D9F" w:rsidP="002F0D9F">
            <w:pPr>
              <w:pStyle w:val="ab"/>
              <w:framePr w:wrap="auto" w:vAnchor="margin" w:yAlign="inline"/>
            </w:pPr>
            <w:r w:rsidRPr="009A0C80">
              <w:rPr>
                <w:lang w:bidi="ru-RU"/>
              </w:rPr>
              <w:t>25</w:t>
            </w:r>
          </w:p>
        </w:tc>
      </w:tr>
      <w:tr w:rsidR="002F0D9F" w:rsidRPr="009A0C80" w14:paraId="09688A8C" w14:textId="77777777" w:rsidTr="00EC05F9">
        <w:trPr>
          <w:trHeight w:val="864"/>
        </w:trPr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E37A237" w14:textId="77777777" w:rsidR="002F0D9F" w:rsidRPr="009A0C80" w:rsidRDefault="002F0D9F" w:rsidP="002F0D9F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756F425" w14:textId="05B10F09" w:rsidR="002F0D9F" w:rsidRPr="009A0C80" w:rsidRDefault="002F0D9F" w:rsidP="002F0D9F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Позвонить партнёрам с напоминанием о совещании</w:t>
            </w:r>
            <w:r w:rsidR="00FE1FCC">
              <w:rPr>
                <w:color w:val="262626" w:themeColor="text1" w:themeTint="D9"/>
              </w:rPr>
              <w:t>.</w:t>
            </w: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DE0F2F4" w14:textId="77777777" w:rsidR="002F0D9F" w:rsidRPr="009A0C80" w:rsidRDefault="002F0D9F" w:rsidP="002F0D9F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9D5475E" w14:textId="4C8077B1" w:rsidR="002F0D9F" w:rsidRPr="009A0C80" w:rsidRDefault="002F0D9F" w:rsidP="002F0D9F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61FBAFE" w14:textId="77777777" w:rsidR="002F0D9F" w:rsidRPr="009A0C80" w:rsidRDefault="002F0D9F" w:rsidP="002F0D9F">
            <w:pPr>
              <w:rPr>
                <w:color w:val="262626" w:themeColor="text1" w:themeTint="D9"/>
              </w:rPr>
            </w:pPr>
          </w:p>
        </w:tc>
        <w:tc>
          <w:tcPr>
            <w:tcW w:w="153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A554D95" w14:textId="77777777" w:rsidR="002F0D9F" w:rsidRPr="009A0C80" w:rsidRDefault="002F0D9F" w:rsidP="002F0D9F">
            <w:pPr>
              <w:pStyle w:val="ab"/>
              <w:framePr w:wrap="auto" w:vAnchor="margin" w:yAlign="inline"/>
            </w:pPr>
          </w:p>
        </w:tc>
        <w:tc>
          <w:tcPr>
            <w:tcW w:w="153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58E2685" w14:textId="77777777" w:rsidR="002F0D9F" w:rsidRPr="009A0C80" w:rsidRDefault="002F0D9F" w:rsidP="002F0D9F">
            <w:pPr>
              <w:pStyle w:val="ab"/>
              <w:framePr w:wrap="auto" w:vAnchor="margin" w:yAlign="inline"/>
            </w:pPr>
          </w:p>
        </w:tc>
      </w:tr>
      <w:tr w:rsidR="002F0D9F" w:rsidRPr="009A0C80" w14:paraId="69CCA849" w14:textId="77777777" w:rsidTr="00147045">
        <w:trPr>
          <w:trHeight w:val="340"/>
        </w:trPr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0A97C241" w14:textId="77777777" w:rsidR="002F0D9F" w:rsidRPr="009A0C80" w:rsidRDefault="002F0D9F" w:rsidP="002F0D9F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26</w:t>
            </w: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7B03DD39" w14:textId="77777777" w:rsidR="002F0D9F" w:rsidRPr="009A0C80" w:rsidRDefault="002F0D9F" w:rsidP="002F0D9F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27</w:t>
            </w: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5E4ADAF3" w14:textId="77777777" w:rsidR="002F0D9F" w:rsidRPr="009A0C80" w:rsidRDefault="002F0D9F" w:rsidP="002F0D9F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28</w:t>
            </w: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78BE973B" w14:textId="77777777" w:rsidR="002F0D9F" w:rsidRPr="009A0C80" w:rsidRDefault="002F0D9F" w:rsidP="002F0D9F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29</w:t>
            </w: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42BCB569" w14:textId="77777777" w:rsidR="002F0D9F" w:rsidRPr="009A0C80" w:rsidRDefault="002F0D9F" w:rsidP="002F0D9F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30</w:t>
            </w:r>
          </w:p>
        </w:tc>
        <w:tc>
          <w:tcPr>
            <w:tcW w:w="153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C88441A" w14:textId="77777777" w:rsidR="002F0D9F" w:rsidRPr="009A0C80" w:rsidRDefault="002F0D9F" w:rsidP="002F0D9F">
            <w:pPr>
              <w:rPr>
                <w:color w:val="60A489" w:themeColor="accent5" w:themeShade="BF"/>
              </w:rPr>
            </w:pPr>
          </w:p>
        </w:tc>
        <w:tc>
          <w:tcPr>
            <w:tcW w:w="153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2A973CE" w14:textId="77777777" w:rsidR="002F0D9F" w:rsidRPr="009A0C80" w:rsidRDefault="002F0D9F" w:rsidP="002F0D9F">
            <w:pPr>
              <w:rPr>
                <w:color w:val="60A489" w:themeColor="accent5" w:themeShade="BF"/>
              </w:rPr>
            </w:pPr>
          </w:p>
        </w:tc>
      </w:tr>
      <w:tr w:rsidR="002F0D9F" w:rsidRPr="009A0C80" w14:paraId="43316EA5" w14:textId="77777777" w:rsidTr="00EC05F9">
        <w:trPr>
          <w:trHeight w:val="864"/>
        </w:trPr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B60DB7F" w14:textId="77777777" w:rsidR="002F0D9F" w:rsidRPr="009A0C80" w:rsidRDefault="002F0D9F" w:rsidP="002F0D9F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DD19550" w14:textId="77777777" w:rsidR="002F0D9F" w:rsidRPr="009A0C80" w:rsidRDefault="002F0D9F" w:rsidP="002F0D9F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C5A19C4" w14:textId="77777777" w:rsidR="002F0D9F" w:rsidRPr="009A0C80" w:rsidRDefault="002F0D9F" w:rsidP="002F0D9F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79B7035" w14:textId="77777777" w:rsidR="002F0D9F" w:rsidRPr="009A0C80" w:rsidRDefault="002F0D9F" w:rsidP="002F0D9F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12C92C6" w14:textId="77777777" w:rsidR="002F0D9F" w:rsidRPr="009A0C80" w:rsidRDefault="002F0D9F" w:rsidP="002F0D9F">
            <w:pPr>
              <w:rPr>
                <w:color w:val="262626" w:themeColor="text1" w:themeTint="D9"/>
              </w:rPr>
            </w:pPr>
          </w:p>
        </w:tc>
        <w:tc>
          <w:tcPr>
            <w:tcW w:w="153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6077087" w14:textId="77777777" w:rsidR="002F0D9F" w:rsidRPr="009A0C80" w:rsidRDefault="002F0D9F" w:rsidP="002F0D9F"/>
        </w:tc>
        <w:tc>
          <w:tcPr>
            <w:tcW w:w="153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674A02C" w14:textId="77777777" w:rsidR="002F0D9F" w:rsidRPr="009A0C80" w:rsidRDefault="002F0D9F" w:rsidP="002F0D9F"/>
        </w:tc>
      </w:tr>
      <w:tr w:rsidR="002F0D9F" w:rsidRPr="009A0C80" w14:paraId="51C7701F" w14:textId="77777777" w:rsidTr="00147045">
        <w:trPr>
          <w:trHeight w:val="340"/>
        </w:trPr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A6E8A0B" w14:textId="77777777" w:rsidR="002F0D9F" w:rsidRPr="009A0C80" w:rsidRDefault="002F0D9F" w:rsidP="002F0D9F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DB29EE9" w14:textId="77777777" w:rsidR="002F0D9F" w:rsidRPr="009A0C80" w:rsidRDefault="002F0D9F" w:rsidP="002F0D9F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8874576" w14:textId="77777777" w:rsidR="002F0D9F" w:rsidRPr="009A0C80" w:rsidRDefault="002F0D9F" w:rsidP="002F0D9F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8807A29" w14:textId="77777777" w:rsidR="002F0D9F" w:rsidRPr="009A0C80" w:rsidRDefault="002F0D9F" w:rsidP="002F0D9F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3DB5CE0" w14:textId="77777777" w:rsidR="002F0D9F" w:rsidRPr="009A0C80" w:rsidRDefault="002F0D9F" w:rsidP="002F0D9F">
            <w:pPr>
              <w:rPr>
                <w:color w:val="262626" w:themeColor="text1" w:themeTint="D9"/>
              </w:rPr>
            </w:pPr>
          </w:p>
        </w:tc>
        <w:tc>
          <w:tcPr>
            <w:tcW w:w="1531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186B905" w14:textId="77777777" w:rsidR="002F0D9F" w:rsidRPr="009A0C80" w:rsidRDefault="002F0D9F" w:rsidP="002F0D9F">
            <w:pPr>
              <w:rPr>
                <w:color w:val="60A489" w:themeColor="accent5" w:themeShade="BF"/>
              </w:rPr>
            </w:pPr>
          </w:p>
        </w:tc>
        <w:tc>
          <w:tcPr>
            <w:tcW w:w="1531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74BEC6" w14:textId="77777777" w:rsidR="002F0D9F" w:rsidRPr="009A0C80" w:rsidRDefault="002F0D9F" w:rsidP="002F0D9F">
            <w:pPr>
              <w:rPr>
                <w:color w:val="60A489" w:themeColor="accent5" w:themeShade="BF"/>
              </w:rPr>
            </w:pPr>
          </w:p>
        </w:tc>
      </w:tr>
      <w:tr w:rsidR="002F0D9F" w:rsidRPr="009A0C80" w14:paraId="4D7EA481" w14:textId="77777777" w:rsidTr="00EC05F9">
        <w:trPr>
          <w:trHeight w:val="864"/>
        </w:trPr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B2525F5" w14:textId="77777777" w:rsidR="002F0D9F" w:rsidRPr="009A0C80" w:rsidRDefault="002F0D9F" w:rsidP="002F0D9F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B2E19E6" w14:textId="77777777" w:rsidR="002F0D9F" w:rsidRPr="009A0C80" w:rsidRDefault="002F0D9F" w:rsidP="002F0D9F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2A443A2" w14:textId="77777777" w:rsidR="002F0D9F" w:rsidRPr="009A0C80" w:rsidRDefault="002F0D9F" w:rsidP="002F0D9F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2C33E5E" w14:textId="77777777" w:rsidR="002F0D9F" w:rsidRPr="009A0C80" w:rsidRDefault="002F0D9F" w:rsidP="002F0D9F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73C95E9" w14:textId="77777777" w:rsidR="002F0D9F" w:rsidRPr="009A0C80" w:rsidRDefault="002F0D9F" w:rsidP="002F0D9F">
            <w:pPr>
              <w:rPr>
                <w:color w:val="262626" w:themeColor="text1" w:themeTint="D9"/>
              </w:rPr>
            </w:pPr>
          </w:p>
        </w:tc>
        <w:tc>
          <w:tcPr>
            <w:tcW w:w="153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A4FDC7D" w14:textId="77777777" w:rsidR="002F0D9F" w:rsidRPr="009A0C80" w:rsidRDefault="002F0D9F" w:rsidP="002F0D9F"/>
        </w:tc>
        <w:tc>
          <w:tcPr>
            <w:tcW w:w="153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4CAA73C" w14:textId="77777777" w:rsidR="002F0D9F" w:rsidRPr="009A0C80" w:rsidRDefault="002F0D9F" w:rsidP="002F0D9F"/>
        </w:tc>
      </w:tr>
    </w:tbl>
    <w:p w14:paraId="0E79BE6F" w14:textId="77777777" w:rsidR="000357C6" w:rsidRPr="009A0C80" w:rsidRDefault="000357C6" w:rsidP="00A21C0B">
      <w:pPr>
        <w:spacing w:after="0"/>
      </w:pPr>
      <w:r w:rsidRPr="009A0C80">
        <w:rPr>
          <w:lang w:bidi="ru-RU"/>
        </w:rPr>
        <w:br w:type="page"/>
      </w:r>
    </w:p>
    <w:p w14:paraId="6F8B6C6E" w14:textId="77777777" w:rsidR="00A21C0B" w:rsidRPr="009A0C80" w:rsidRDefault="00A21C0B" w:rsidP="00A21C0B">
      <w:pPr>
        <w:spacing w:after="0"/>
      </w:pPr>
    </w:p>
    <w:tbl>
      <w:tblPr>
        <w:tblStyle w:val="a3"/>
        <w:tblW w:w="14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1190"/>
        <w:gridCol w:w="1191"/>
        <w:gridCol w:w="1190"/>
        <w:gridCol w:w="1191"/>
        <w:gridCol w:w="1531"/>
        <w:gridCol w:w="1531"/>
      </w:tblGrid>
      <w:tr w:rsidR="000357C6" w:rsidRPr="009A0C80" w14:paraId="33D442C3" w14:textId="77777777" w:rsidTr="00147045">
        <w:trPr>
          <w:trHeight w:val="397"/>
        </w:trPr>
        <w:tc>
          <w:tcPr>
            <w:tcW w:w="2381" w:type="dxa"/>
          </w:tcPr>
          <w:p w14:paraId="52CBBC6F" w14:textId="77777777" w:rsidR="000357C6" w:rsidRPr="009A0C80" w:rsidRDefault="000357C6" w:rsidP="00147045"/>
        </w:tc>
        <w:tc>
          <w:tcPr>
            <w:tcW w:w="2381" w:type="dxa"/>
          </w:tcPr>
          <w:p w14:paraId="6D08CD8E" w14:textId="77777777" w:rsidR="000357C6" w:rsidRPr="009A0C80" w:rsidRDefault="000357C6" w:rsidP="00147045"/>
        </w:tc>
        <w:tc>
          <w:tcPr>
            <w:tcW w:w="2381" w:type="dxa"/>
          </w:tcPr>
          <w:p w14:paraId="05C2BB9F" w14:textId="77777777" w:rsidR="000357C6" w:rsidRPr="009A0C80" w:rsidRDefault="000357C6" w:rsidP="00147045"/>
        </w:tc>
        <w:tc>
          <w:tcPr>
            <w:tcW w:w="7824" w:type="dxa"/>
            <w:gridSpan w:val="6"/>
            <w:vAlign w:val="center"/>
          </w:tcPr>
          <w:p w14:paraId="1AA48021" w14:textId="77777777" w:rsidR="000357C6" w:rsidRPr="009A0C80" w:rsidRDefault="000357C6" w:rsidP="00147045">
            <w:r w:rsidRPr="009A0C80">
              <w:rPr>
                <w:lang w:bidi="ru-RU"/>
              </w:rPr>
              <w:t>События в мае</w:t>
            </w:r>
          </w:p>
        </w:tc>
      </w:tr>
      <w:tr w:rsidR="000357C6" w:rsidRPr="009A0C80" w14:paraId="015AF5FA" w14:textId="77777777" w:rsidTr="00147045">
        <w:trPr>
          <w:trHeight w:val="397"/>
        </w:trPr>
        <w:tc>
          <w:tcPr>
            <w:tcW w:w="4762" w:type="dxa"/>
            <w:gridSpan w:val="2"/>
            <w:vMerge w:val="restart"/>
          </w:tcPr>
          <w:p w14:paraId="71120555" w14:textId="77777777" w:rsidR="000357C6" w:rsidRPr="009A0C80" w:rsidRDefault="00622D68" w:rsidP="00147045">
            <w:pPr>
              <w:pStyle w:val="a8"/>
              <w:framePr w:wrap="auto" w:vAnchor="margin" w:yAlign="inline"/>
            </w:pPr>
            <w:sdt>
              <w:sdtPr>
                <w:id w:val="476274737"/>
                <w:placeholder>
                  <w:docPart w:val="C7E2FA44C3574B92B12EA84B94DEA7F3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9A0C80">
                  <w:rPr>
                    <w:lang w:bidi="ru-RU"/>
                  </w:rPr>
                  <w:t>Май</w:t>
                </w:r>
              </w:sdtContent>
            </w:sdt>
          </w:p>
        </w:tc>
        <w:tc>
          <w:tcPr>
            <w:tcW w:w="2381" w:type="dxa"/>
            <w:vMerge w:val="restart"/>
          </w:tcPr>
          <w:p w14:paraId="5B638D8E" w14:textId="0F87B054" w:rsidR="000357C6" w:rsidRPr="009A0C80" w:rsidRDefault="00147045" w:rsidP="00147045">
            <w:pPr>
              <w:pStyle w:val="aa"/>
              <w:framePr w:wrap="auto" w:vAnchor="margin" w:yAlign="inline"/>
            </w:pPr>
            <w:r w:rsidRPr="009A0C80">
              <w:rPr>
                <w:lang w:bidi="ru-RU"/>
              </w:rPr>
              <w:t>202</w:t>
            </w:r>
            <w:r w:rsidR="00E627BF">
              <w:rPr>
                <w:lang w:bidi="ru-RU"/>
              </w:rPr>
              <w:t>3</w:t>
            </w:r>
          </w:p>
        </w:tc>
        <w:tc>
          <w:tcPr>
            <w:tcW w:w="1190" w:type="dxa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53A6E35" w14:textId="77777777" w:rsidR="000357C6" w:rsidRPr="009A0C80" w:rsidRDefault="000357C6" w:rsidP="00147045"/>
        </w:tc>
        <w:tc>
          <w:tcPr>
            <w:tcW w:w="2381" w:type="dxa"/>
            <w:gridSpan w:val="2"/>
            <w:tcBorders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DA2B720" w14:textId="77777777" w:rsidR="000357C6" w:rsidRPr="009A0C80" w:rsidRDefault="000357C6" w:rsidP="00147045"/>
        </w:tc>
        <w:tc>
          <w:tcPr>
            <w:tcW w:w="1191" w:type="dxa"/>
            <w:tcBorders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66583897" w14:textId="77777777" w:rsidR="000357C6" w:rsidRPr="009A0C80" w:rsidRDefault="000357C6" w:rsidP="00147045"/>
        </w:tc>
        <w:tc>
          <w:tcPr>
            <w:tcW w:w="3062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617FDD55" w14:textId="77777777" w:rsidR="000357C6" w:rsidRPr="009A0C80" w:rsidRDefault="000357C6" w:rsidP="00147045"/>
        </w:tc>
      </w:tr>
      <w:tr w:rsidR="000357C6" w:rsidRPr="009A0C80" w14:paraId="2901891C" w14:textId="77777777" w:rsidTr="00147045">
        <w:trPr>
          <w:trHeight w:val="397"/>
        </w:trPr>
        <w:tc>
          <w:tcPr>
            <w:tcW w:w="4762" w:type="dxa"/>
            <w:gridSpan w:val="2"/>
            <w:vMerge/>
          </w:tcPr>
          <w:p w14:paraId="199B211C" w14:textId="77777777" w:rsidR="000357C6" w:rsidRPr="009A0C80" w:rsidRDefault="000357C6" w:rsidP="00147045"/>
        </w:tc>
        <w:tc>
          <w:tcPr>
            <w:tcW w:w="2381" w:type="dxa"/>
            <w:vMerge/>
          </w:tcPr>
          <w:p w14:paraId="6F51E5DE" w14:textId="77777777" w:rsidR="000357C6" w:rsidRPr="009A0C80" w:rsidRDefault="000357C6" w:rsidP="00147045">
            <w:pPr>
              <w:rPr>
                <w:b/>
                <w:bCs/>
              </w:rPr>
            </w:pPr>
          </w:p>
        </w:tc>
        <w:tc>
          <w:tcPr>
            <w:tcW w:w="119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33EC71EB" w14:textId="77777777" w:rsidR="000357C6" w:rsidRPr="009A0C80" w:rsidRDefault="000357C6" w:rsidP="00147045"/>
        </w:tc>
        <w:tc>
          <w:tcPr>
            <w:tcW w:w="2381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0DB14C6" w14:textId="77777777" w:rsidR="000357C6" w:rsidRPr="009A0C80" w:rsidRDefault="000357C6" w:rsidP="00147045"/>
        </w:tc>
        <w:tc>
          <w:tcPr>
            <w:tcW w:w="1191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3FB89F96" w14:textId="77777777" w:rsidR="000357C6" w:rsidRPr="009A0C80" w:rsidRDefault="000357C6" w:rsidP="00147045"/>
        </w:tc>
        <w:tc>
          <w:tcPr>
            <w:tcW w:w="3062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8CF050D" w14:textId="77777777" w:rsidR="000357C6" w:rsidRPr="009A0C80" w:rsidRDefault="000357C6" w:rsidP="00147045"/>
        </w:tc>
      </w:tr>
      <w:tr w:rsidR="000357C6" w:rsidRPr="009A0C80" w14:paraId="748CDC74" w14:textId="77777777" w:rsidTr="00147045">
        <w:trPr>
          <w:trHeight w:val="397"/>
        </w:trPr>
        <w:tc>
          <w:tcPr>
            <w:tcW w:w="4762" w:type="dxa"/>
            <w:gridSpan w:val="2"/>
            <w:vMerge/>
          </w:tcPr>
          <w:p w14:paraId="3AF5B24A" w14:textId="77777777" w:rsidR="000357C6" w:rsidRPr="009A0C80" w:rsidRDefault="000357C6" w:rsidP="00147045"/>
        </w:tc>
        <w:tc>
          <w:tcPr>
            <w:tcW w:w="2381" w:type="dxa"/>
            <w:vMerge/>
          </w:tcPr>
          <w:p w14:paraId="7EC5A6C8" w14:textId="77777777" w:rsidR="000357C6" w:rsidRPr="009A0C80" w:rsidRDefault="000357C6" w:rsidP="00147045">
            <w:pPr>
              <w:rPr>
                <w:b/>
                <w:bCs/>
              </w:rPr>
            </w:pPr>
          </w:p>
        </w:tc>
        <w:tc>
          <w:tcPr>
            <w:tcW w:w="1190" w:type="dxa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F9C480E" w14:textId="77777777" w:rsidR="000357C6" w:rsidRPr="009A0C80" w:rsidRDefault="000357C6" w:rsidP="00147045"/>
        </w:tc>
        <w:tc>
          <w:tcPr>
            <w:tcW w:w="2381" w:type="dxa"/>
            <w:gridSpan w:val="2"/>
            <w:tcBorders>
              <w:top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985359A" w14:textId="77777777" w:rsidR="000357C6" w:rsidRPr="009A0C80" w:rsidRDefault="000357C6" w:rsidP="00147045"/>
        </w:tc>
        <w:tc>
          <w:tcPr>
            <w:tcW w:w="1191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66619CD" w14:textId="77777777" w:rsidR="000357C6" w:rsidRPr="009A0C80" w:rsidRDefault="000357C6" w:rsidP="00147045"/>
        </w:tc>
        <w:tc>
          <w:tcPr>
            <w:tcW w:w="3062" w:type="dxa"/>
            <w:gridSpan w:val="2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5F8CAE7" w14:textId="77777777" w:rsidR="000357C6" w:rsidRPr="009A0C80" w:rsidRDefault="000357C6" w:rsidP="00147045"/>
        </w:tc>
      </w:tr>
      <w:tr w:rsidR="00F65B25" w:rsidRPr="009A0C80" w14:paraId="28073877" w14:textId="77777777" w:rsidTr="00147045">
        <w:trPr>
          <w:cantSplit/>
          <w:trHeight w:val="964"/>
        </w:trPr>
        <w:tc>
          <w:tcPr>
            <w:tcW w:w="2381" w:type="dxa"/>
            <w:tcBorders>
              <w:bottom w:val="single" w:sz="8" w:space="0" w:color="FFFFFF" w:themeColor="background1"/>
            </w:tcBorders>
            <w:shd w:val="clear" w:color="auto" w:fill="121E2C" w:themeFill="accent1" w:themeFillShade="80"/>
            <w:textDirection w:val="btLr"/>
            <w:vAlign w:val="bottom"/>
          </w:tcPr>
          <w:p w14:paraId="5AF2347E" w14:textId="77777777" w:rsidR="00F65B25" w:rsidRPr="009A0C80" w:rsidRDefault="00622D68" w:rsidP="00147045">
            <w:pPr>
              <w:pStyle w:val="a9"/>
              <w:framePr w:wrap="auto" w:vAnchor="margin" w:yAlign="inline"/>
            </w:pPr>
            <w:sdt>
              <w:sdtPr>
                <w:id w:val="-246726297"/>
                <w:placeholder>
                  <w:docPart w:val="7664E2DA61424254B1EA28FC3FD10B54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9A0C80">
                  <w:rPr>
                    <w:lang w:bidi="ru-RU"/>
                  </w:rPr>
                  <w:t>ПН</w:t>
                </w:r>
              </w:sdtContent>
            </w:sdt>
          </w:p>
        </w:tc>
        <w:tc>
          <w:tcPr>
            <w:tcW w:w="2381" w:type="dxa"/>
            <w:tcBorders>
              <w:bottom w:val="single" w:sz="8" w:space="0" w:color="FFFFFF" w:themeColor="background1"/>
            </w:tcBorders>
            <w:shd w:val="clear" w:color="auto" w:fill="1B2D42" w:themeFill="accent1" w:themeFillShade="BF"/>
            <w:textDirection w:val="btLr"/>
            <w:vAlign w:val="bottom"/>
          </w:tcPr>
          <w:p w14:paraId="18D4A469" w14:textId="77777777" w:rsidR="00F65B25" w:rsidRPr="009A0C80" w:rsidRDefault="00622D68" w:rsidP="00147045">
            <w:pPr>
              <w:pStyle w:val="a9"/>
              <w:framePr w:wrap="auto" w:vAnchor="margin" w:yAlign="inline"/>
            </w:pPr>
            <w:sdt>
              <w:sdtPr>
                <w:id w:val="1381441111"/>
                <w:placeholder>
                  <w:docPart w:val="28A8A916B45147CE9E2DFF36C3FB4DC7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9A0C80">
                  <w:rPr>
                    <w:lang w:bidi="ru-RU"/>
                  </w:rPr>
                  <w:t>ВТ</w:t>
                </w:r>
              </w:sdtContent>
            </w:sdt>
          </w:p>
        </w:tc>
        <w:tc>
          <w:tcPr>
            <w:tcW w:w="2381" w:type="dxa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30B4136E" w14:textId="77777777" w:rsidR="00F65B25" w:rsidRPr="009A0C80" w:rsidRDefault="00622D68" w:rsidP="00147045">
            <w:pPr>
              <w:pStyle w:val="a9"/>
              <w:framePr w:wrap="auto" w:vAnchor="margin" w:yAlign="inline"/>
            </w:pPr>
            <w:sdt>
              <w:sdtPr>
                <w:id w:val="1286700881"/>
                <w:placeholder>
                  <w:docPart w:val="CE708A889A0A482AB26B63A0AA496A4D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9A0C80">
                  <w:rPr>
                    <w:lang w:bidi="ru-RU"/>
                  </w:rPr>
                  <w:t>СР</w:t>
                </w:r>
              </w:sdtContent>
            </w:sdt>
          </w:p>
        </w:tc>
        <w:tc>
          <w:tcPr>
            <w:tcW w:w="2381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075A4126" w14:textId="77777777" w:rsidR="00F65B25" w:rsidRPr="009A0C80" w:rsidRDefault="00622D68" w:rsidP="00147045">
            <w:pPr>
              <w:pStyle w:val="a9"/>
              <w:framePr w:wrap="auto" w:vAnchor="margin" w:yAlign="inline"/>
            </w:pPr>
            <w:sdt>
              <w:sdtPr>
                <w:id w:val="-1857114791"/>
                <w:placeholder>
                  <w:docPart w:val="0E13B770C2E5404C94F03C1BBC1B009B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9A0C80">
                  <w:rPr>
                    <w:lang w:bidi="ru-RU"/>
                  </w:rPr>
                  <w:t>ЧТ</w:t>
                </w:r>
              </w:sdtContent>
            </w:sdt>
          </w:p>
        </w:tc>
        <w:tc>
          <w:tcPr>
            <w:tcW w:w="2381" w:type="dxa"/>
            <w:gridSpan w:val="2"/>
            <w:tcBorders>
              <w:bottom w:val="single" w:sz="8" w:space="0" w:color="FFFFFF" w:themeColor="background1"/>
            </w:tcBorders>
            <w:shd w:val="clear" w:color="auto" w:fill="253D59" w:themeFill="accent1"/>
            <w:textDirection w:val="btLr"/>
            <w:vAlign w:val="bottom"/>
          </w:tcPr>
          <w:p w14:paraId="2C820EA5" w14:textId="77777777" w:rsidR="00F65B25" w:rsidRPr="009A0C80" w:rsidRDefault="00622D68" w:rsidP="00147045">
            <w:pPr>
              <w:pStyle w:val="a9"/>
              <w:framePr w:wrap="auto" w:vAnchor="margin" w:yAlign="inline"/>
            </w:pPr>
            <w:sdt>
              <w:sdtPr>
                <w:id w:val="-1633780152"/>
                <w:placeholder>
                  <w:docPart w:val="60226FD329A3452C88439E04C62D0C78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9A0C80">
                  <w:rPr>
                    <w:lang w:bidi="ru-RU"/>
                  </w:rPr>
                  <w:t>ПТ</w:t>
                </w:r>
              </w:sdtContent>
            </w:sdt>
          </w:p>
        </w:tc>
        <w:tc>
          <w:tcPr>
            <w:tcW w:w="1531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1478A07E" w14:textId="77777777" w:rsidR="00F65B25" w:rsidRPr="009A0C80" w:rsidRDefault="00622D68" w:rsidP="00147045">
            <w:pPr>
              <w:pStyle w:val="a9"/>
              <w:framePr w:wrap="auto" w:vAnchor="margin" w:yAlign="inline"/>
            </w:pPr>
            <w:sdt>
              <w:sdtPr>
                <w:id w:val="-643423437"/>
                <w:placeholder>
                  <w:docPart w:val="6C1E3E809B764113BA6829BC77B2442F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9A0C80">
                  <w:rPr>
                    <w:lang w:bidi="ru-RU"/>
                  </w:rPr>
                  <w:t>СБ</w:t>
                </w:r>
              </w:sdtContent>
            </w:sdt>
          </w:p>
        </w:tc>
        <w:tc>
          <w:tcPr>
            <w:tcW w:w="1531" w:type="dxa"/>
            <w:tcBorders>
              <w:bottom w:val="single" w:sz="8" w:space="0" w:color="FFFFFF" w:themeColor="background1"/>
            </w:tcBorders>
            <w:shd w:val="clear" w:color="auto" w:fill="60A489" w:themeFill="accent5" w:themeFillShade="BF"/>
            <w:textDirection w:val="btLr"/>
            <w:vAlign w:val="bottom"/>
          </w:tcPr>
          <w:p w14:paraId="72B1BF5D" w14:textId="77777777" w:rsidR="00F65B25" w:rsidRPr="009A0C80" w:rsidRDefault="00622D68" w:rsidP="00147045">
            <w:pPr>
              <w:pStyle w:val="a9"/>
              <w:framePr w:wrap="auto" w:vAnchor="margin" w:yAlign="inline"/>
            </w:pPr>
            <w:sdt>
              <w:sdtPr>
                <w:id w:val="-1288806842"/>
                <w:placeholder>
                  <w:docPart w:val="8B0A258F0AF848B29B058D7C0C2B4494"/>
                </w:placeholder>
                <w:temporary/>
                <w:showingPlcHdr/>
                <w15:appearance w15:val="hidden"/>
              </w:sdtPr>
              <w:sdtEndPr/>
              <w:sdtContent>
                <w:r w:rsidR="00F65B25" w:rsidRPr="009A0C80">
                  <w:rPr>
                    <w:lang w:bidi="ru-RU"/>
                  </w:rPr>
                  <w:t>ВС</w:t>
                </w:r>
              </w:sdtContent>
            </w:sdt>
          </w:p>
        </w:tc>
      </w:tr>
      <w:tr w:rsidR="00147045" w:rsidRPr="009A0C80" w14:paraId="66D2F66F" w14:textId="77777777" w:rsidTr="00147045">
        <w:trPr>
          <w:trHeight w:val="340"/>
        </w:trPr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380DF370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0A40F119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786E04A6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2FB559D4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5B43E7DD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1531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722FEEC" w14:textId="77777777" w:rsidR="00147045" w:rsidRPr="009A0C80" w:rsidRDefault="00147045" w:rsidP="00147045">
            <w:pPr>
              <w:pStyle w:val="ab"/>
              <w:framePr w:wrap="auto" w:vAnchor="margin" w:yAlign="inline"/>
            </w:pPr>
            <w:r w:rsidRPr="009A0C80">
              <w:rPr>
                <w:lang w:bidi="ru-RU"/>
              </w:rPr>
              <w:t>1</w:t>
            </w:r>
          </w:p>
        </w:tc>
        <w:tc>
          <w:tcPr>
            <w:tcW w:w="1531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49A8450" w14:textId="77777777" w:rsidR="00147045" w:rsidRPr="009A0C80" w:rsidRDefault="00147045" w:rsidP="00147045">
            <w:pPr>
              <w:pStyle w:val="ab"/>
              <w:framePr w:wrap="auto" w:vAnchor="margin" w:yAlign="inline"/>
            </w:pPr>
            <w:r w:rsidRPr="009A0C80">
              <w:rPr>
                <w:lang w:bidi="ru-RU"/>
              </w:rPr>
              <w:t>2</w:t>
            </w:r>
          </w:p>
        </w:tc>
      </w:tr>
      <w:tr w:rsidR="00147045" w:rsidRPr="009A0C80" w14:paraId="41F3D03E" w14:textId="77777777" w:rsidTr="00EC05F9">
        <w:trPr>
          <w:trHeight w:val="864"/>
        </w:trPr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644E674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C49B9B8" w14:textId="749A734E" w:rsidR="00147045" w:rsidRPr="009A0C80" w:rsidRDefault="00E627BF" w:rsidP="00147045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Ужин с приглашенными участниками в 18:00</w:t>
            </w:r>
            <w:r w:rsidR="00FE1FCC">
              <w:rPr>
                <w:color w:val="262626" w:themeColor="text1" w:themeTint="D9"/>
              </w:rPr>
              <w:t>.</w:t>
            </w: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366AFEC" w14:textId="1B61B262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577AFAC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B9B4981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153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F5FA28B" w14:textId="77777777" w:rsidR="00147045" w:rsidRPr="009A0C80" w:rsidRDefault="00147045" w:rsidP="00147045">
            <w:pPr>
              <w:pStyle w:val="ab"/>
              <w:framePr w:wrap="auto" w:vAnchor="margin" w:yAlign="inline"/>
            </w:pPr>
          </w:p>
        </w:tc>
        <w:tc>
          <w:tcPr>
            <w:tcW w:w="153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2EB8FAE" w14:textId="77777777" w:rsidR="00147045" w:rsidRPr="009A0C80" w:rsidRDefault="00147045" w:rsidP="00147045">
            <w:pPr>
              <w:pStyle w:val="ab"/>
              <w:framePr w:wrap="auto" w:vAnchor="margin" w:yAlign="inline"/>
            </w:pPr>
          </w:p>
        </w:tc>
      </w:tr>
      <w:tr w:rsidR="00147045" w:rsidRPr="009A0C80" w14:paraId="106EFD01" w14:textId="77777777" w:rsidTr="00147045">
        <w:trPr>
          <w:trHeight w:val="340"/>
        </w:trPr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41889FAF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3</w:t>
            </w: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3162C927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4</w:t>
            </w: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35CBA912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5</w:t>
            </w: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6121F174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6</w:t>
            </w: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6E38C7C7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7</w:t>
            </w:r>
          </w:p>
        </w:tc>
        <w:tc>
          <w:tcPr>
            <w:tcW w:w="1531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35518ED" w14:textId="77777777" w:rsidR="00147045" w:rsidRPr="009A0C80" w:rsidRDefault="00147045" w:rsidP="00147045">
            <w:pPr>
              <w:pStyle w:val="ab"/>
              <w:framePr w:wrap="auto" w:vAnchor="margin" w:yAlign="inline"/>
            </w:pPr>
            <w:r w:rsidRPr="009A0C80">
              <w:rPr>
                <w:lang w:bidi="ru-RU"/>
              </w:rPr>
              <w:t>8</w:t>
            </w:r>
          </w:p>
        </w:tc>
        <w:tc>
          <w:tcPr>
            <w:tcW w:w="1531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2AA0AD9" w14:textId="77777777" w:rsidR="00147045" w:rsidRPr="009A0C80" w:rsidRDefault="00147045" w:rsidP="00147045">
            <w:pPr>
              <w:pStyle w:val="ab"/>
              <w:framePr w:wrap="auto" w:vAnchor="margin" w:yAlign="inline"/>
            </w:pPr>
            <w:r w:rsidRPr="009A0C80">
              <w:rPr>
                <w:lang w:bidi="ru-RU"/>
              </w:rPr>
              <w:t>9</w:t>
            </w:r>
          </w:p>
        </w:tc>
      </w:tr>
      <w:tr w:rsidR="00147045" w:rsidRPr="009A0C80" w14:paraId="359CFFA7" w14:textId="77777777" w:rsidTr="00EC05F9">
        <w:trPr>
          <w:trHeight w:val="864"/>
        </w:trPr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CECBE7F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154CB47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D074506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AEFD61C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DF5F5B1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153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FDF7B84" w14:textId="77777777" w:rsidR="00147045" w:rsidRPr="009A0C80" w:rsidRDefault="00147045" w:rsidP="00147045">
            <w:pPr>
              <w:pStyle w:val="ab"/>
              <w:framePr w:wrap="auto" w:vAnchor="margin" w:yAlign="inline"/>
            </w:pPr>
          </w:p>
        </w:tc>
        <w:tc>
          <w:tcPr>
            <w:tcW w:w="153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B924639" w14:textId="77777777" w:rsidR="00147045" w:rsidRPr="009A0C80" w:rsidRDefault="00147045" w:rsidP="00147045">
            <w:pPr>
              <w:pStyle w:val="ab"/>
              <w:framePr w:wrap="auto" w:vAnchor="margin" w:yAlign="inline"/>
            </w:pPr>
          </w:p>
        </w:tc>
      </w:tr>
      <w:tr w:rsidR="00147045" w:rsidRPr="009A0C80" w14:paraId="33815DC3" w14:textId="77777777" w:rsidTr="00147045">
        <w:trPr>
          <w:trHeight w:val="340"/>
        </w:trPr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630888C0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10</w:t>
            </w: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59731AD8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11</w:t>
            </w: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2FD9BC4B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12</w:t>
            </w: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4F194B55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13</w:t>
            </w: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186BDDAA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14</w:t>
            </w:r>
          </w:p>
        </w:tc>
        <w:tc>
          <w:tcPr>
            <w:tcW w:w="1531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D2377CE" w14:textId="77777777" w:rsidR="00147045" w:rsidRPr="009A0C80" w:rsidRDefault="00147045" w:rsidP="00147045">
            <w:pPr>
              <w:pStyle w:val="ab"/>
              <w:framePr w:wrap="auto" w:vAnchor="margin" w:yAlign="inline"/>
            </w:pPr>
            <w:r w:rsidRPr="009A0C80">
              <w:rPr>
                <w:lang w:bidi="ru-RU"/>
              </w:rPr>
              <w:t>15</w:t>
            </w:r>
          </w:p>
        </w:tc>
        <w:tc>
          <w:tcPr>
            <w:tcW w:w="1531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4B80AC0" w14:textId="77777777" w:rsidR="00147045" w:rsidRPr="009A0C80" w:rsidRDefault="00147045" w:rsidP="00147045">
            <w:pPr>
              <w:pStyle w:val="ab"/>
              <w:framePr w:wrap="auto" w:vAnchor="margin" w:yAlign="inline"/>
            </w:pPr>
            <w:r w:rsidRPr="009A0C80">
              <w:rPr>
                <w:lang w:bidi="ru-RU"/>
              </w:rPr>
              <w:t>16</w:t>
            </w:r>
          </w:p>
        </w:tc>
      </w:tr>
      <w:tr w:rsidR="00147045" w:rsidRPr="009A0C80" w14:paraId="409CF05F" w14:textId="77777777" w:rsidTr="005E18A5">
        <w:trPr>
          <w:trHeight w:val="864"/>
        </w:trPr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4F6DEE8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DD20E53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E7C47CA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0DAEEB9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A04D69F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153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6AA5A11" w14:textId="77777777" w:rsidR="00147045" w:rsidRPr="009A0C80" w:rsidRDefault="00147045" w:rsidP="00147045">
            <w:pPr>
              <w:pStyle w:val="ab"/>
              <w:framePr w:wrap="auto" w:vAnchor="margin" w:yAlign="inline"/>
            </w:pPr>
          </w:p>
        </w:tc>
        <w:tc>
          <w:tcPr>
            <w:tcW w:w="153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04E22E1" w14:textId="77777777" w:rsidR="00147045" w:rsidRPr="009A0C80" w:rsidRDefault="00147045" w:rsidP="00147045">
            <w:pPr>
              <w:pStyle w:val="ab"/>
              <w:framePr w:wrap="auto" w:vAnchor="margin" w:yAlign="inline"/>
            </w:pPr>
          </w:p>
        </w:tc>
      </w:tr>
      <w:tr w:rsidR="00147045" w:rsidRPr="009A0C80" w14:paraId="612D3F90" w14:textId="77777777" w:rsidTr="00147045">
        <w:trPr>
          <w:trHeight w:val="340"/>
        </w:trPr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5FBE5629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17</w:t>
            </w: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23FC4115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18</w:t>
            </w: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1F598278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19</w:t>
            </w: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47EF0624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20</w:t>
            </w: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37CB7709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21</w:t>
            </w:r>
          </w:p>
        </w:tc>
        <w:tc>
          <w:tcPr>
            <w:tcW w:w="1531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3A25396" w14:textId="77777777" w:rsidR="00147045" w:rsidRPr="009A0C80" w:rsidRDefault="00147045" w:rsidP="00147045">
            <w:pPr>
              <w:pStyle w:val="ab"/>
              <w:framePr w:wrap="auto" w:vAnchor="margin" w:yAlign="inline"/>
            </w:pPr>
            <w:r w:rsidRPr="009A0C80">
              <w:rPr>
                <w:lang w:bidi="ru-RU"/>
              </w:rPr>
              <w:t>22</w:t>
            </w:r>
          </w:p>
        </w:tc>
        <w:tc>
          <w:tcPr>
            <w:tcW w:w="1531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56D67A0" w14:textId="77777777" w:rsidR="00147045" w:rsidRPr="009A0C80" w:rsidRDefault="00147045" w:rsidP="00147045">
            <w:pPr>
              <w:pStyle w:val="ab"/>
              <w:framePr w:wrap="auto" w:vAnchor="margin" w:yAlign="inline"/>
            </w:pPr>
            <w:r w:rsidRPr="009A0C80">
              <w:rPr>
                <w:lang w:bidi="ru-RU"/>
              </w:rPr>
              <w:t>23</w:t>
            </w:r>
          </w:p>
        </w:tc>
      </w:tr>
      <w:tr w:rsidR="00147045" w:rsidRPr="009A0C80" w14:paraId="4865F426" w14:textId="77777777" w:rsidTr="005E18A5">
        <w:trPr>
          <w:trHeight w:val="864"/>
        </w:trPr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FEC5A5F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953A6EF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937F00C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200D24D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490BAEC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</w:p>
        </w:tc>
        <w:tc>
          <w:tcPr>
            <w:tcW w:w="153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F5FDF9A" w14:textId="77777777" w:rsidR="00147045" w:rsidRPr="009A0C80" w:rsidRDefault="00147045" w:rsidP="00147045">
            <w:pPr>
              <w:pStyle w:val="ab"/>
              <w:framePr w:wrap="auto" w:vAnchor="margin" w:yAlign="inline"/>
            </w:pPr>
          </w:p>
        </w:tc>
        <w:tc>
          <w:tcPr>
            <w:tcW w:w="153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C11F80E" w14:textId="77777777" w:rsidR="00147045" w:rsidRPr="009A0C80" w:rsidRDefault="00147045" w:rsidP="00147045">
            <w:pPr>
              <w:pStyle w:val="ab"/>
              <w:framePr w:wrap="auto" w:vAnchor="margin" w:yAlign="inline"/>
            </w:pPr>
          </w:p>
        </w:tc>
      </w:tr>
      <w:tr w:rsidR="00147045" w:rsidRPr="009A0C80" w14:paraId="7D136C95" w14:textId="77777777" w:rsidTr="00147045">
        <w:trPr>
          <w:trHeight w:val="340"/>
        </w:trPr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0A541F17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24</w:t>
            </w: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58395B31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25</w:t>
            </w: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2B6C5C97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26</w:t>
            </w: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7728D502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27</w:t>
            </w: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7480AADB" w14:textId="77777777" w:rsidR="00147045" w:rsidRPr="009A0C80" w:rsidRDefault="00147045" w:rsidP="00147045">
            <w:pPr>
              <w:rPr>
                <w:color w:val="262626" w:themeColor="text1" w:themeTint="D9"/>
              </w:rPr>
            </w:pPr>
            <w:r w:rsidRPr="009A0C80">
              <w:rPr>
                <w:lang w:bidi="ru-RU"/>
              </w:rPr>
              <w:t>28</w:t>
            </w:r>
          </w:p>
        </w:tc>
        <w:tc>
          <w:tcPr>
            <w:tcW w:w="153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7277A97" w14:textId="77777777" w:rsidR="00147045" w:rsidRPr="009A0C80" w:rsidRDefault="00147045" w:rsidP="00147045">
            <w:pPr>
              <w:pStyle w:val="ab"/>
              <w:framePr w:wrap="auto" w:vAnchor="margin" w:yAlign="inline"/>
            </w:pPr>
            <w:r w:rsidRPr="009A0C80">
              <w:rPr>
                <w:lang w:bidi="ru-RU"/>
              </w:rPr>
              <w:t>29</w:t>
            </w:r>
          </w:p>
        </w:tc>
        <w:tc>
          <w:tcPr>
            <w:tcW w:w="153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0969D0B" w14:textId="77777777" w:rsidR="00147045" w:rsidRPr="009A0C80" w:rsidRDefault="00147045" w:rsidP="00147045">
            <w:pPr>
              <w:pStyle w:val="ab"/>
              <w:framePr w:wrap="auto" w:vAnchor="margin" w:yAlign="inline"/>
            </w:pPr>
            <w:r w:rsidRPr="009A0C80">
              <w:rPr>
                <w:lang w:bidi="ru-RU"/>
              </w:rPr>
              <w:t>30</w:t>
            </w:r>
          </w:p>
        </w:tc>
      </w:tr>
      <w:tr w:rsidR="000357C6" w:rsidRPr="009A0C80" w14:paraId="71DAFC49" w14:textId="77777777" w:rsidTr="005E18A5">
        <w:trPr>
          <w:trHeight w:val="864"/>
        </w:trPr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D399C2B" w14:textId="77777777" w:rsidR="000357C6" w:rsidRPr="009A0C80" w:rsidRDefault="000357C6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6290A31" w14:textId="77777777" w:rsidR="000357C6" w:rsidRPr="009A0C80" w:rsidRDefault="000357C6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F78DB47" w14:textId="77777777" w:rsidR="000357C6" w:rsidRPr="009A0C80" w:rsidRDefault="000357C6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A813F0F" w14:textId="77777777" w:rsidR="000357C6" w:rsidRPr="009A0C80" w:rsidRDefault="000357C6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B5CFD7D" w14:textId="77777777" w:rsidR="000357C6" w:rsidRPr="009A0C80" w:rsidRDefault="000357C6" w:rsidP="00147045">
            <w:pPr>
              <w:rPr>
                <w:color w:val="262626" w:themeColor="text1" w:themeTint="D9"/>
              </w:rPr>
            </w:pPr>
          </w:p>
        </w:tc>
        <w:tc>
          <w:tcPr>
            <w:tcW w:w="153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975727D" w14:textId="77777777" w:rsidR="000357C6" w:rsidRPr="009A0C80" w:rsidRDefault="000357C6" w:rsidP="00147045">
            <w:pPr>
              <w:pStyle w:val="ab"/>
              <w:framePr w:wrap="auto" w:vAnchor="margin" w:yAlign="inline"/>
            </w:pPr>
          </w:p>
        </w:tc>
        <w:tc>
          <w:tcPr>
            <w:tcW w:w="153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9B5E33B" w14:textId="77777777" w:rsidR="000357C6" w:rsidRPr="009A0C80" w:rsidRDefault="000357C6" w:rsidP="00147045">
            <w:pPr>
              <w:pStyle w:val="ab"/>
              <w:framePr w:wrap="auto" w:vAnchor="margin" w:yAlign="inline"/>
            </w:pPr>
          </w:p>
        </w:tc>
      </w:tr>
      <w:tr w:rsidR="000357C6" w:rsidRPr="009A0C80" w14:paraId="53A8402F" w14:textId="77777777" w:rsidTr="00147045">
        <w:trPr>
          <w:trHeight w:val="340"/>
        </w:trPr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0D8303" w14:textId="77777777" w:rsidR="000357C6" w:rsidRPr="009A0C80" w:rsidRDefault="00147045" w:rsidP="00147045">
            <w:pPr>
              <w:rPr>
                <w:color w:val="262626" w:themeColor="text1" w:themeTint="D9"/>
              </w:rPr>
            </w:pPr>
            <w:r w:rsidRPr="009A0C80">
              <w:rPr>
                <w:color w:val="262626" w:themeColor="text1" w:themeTint="D9"/>
                <w:lang w:bidi="ru-RU"/>
              </w:rPr>
              <w:t>31</w:t>
            </w: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6680C18" w14:textId="77777777" w:rsidR="000357C6" w:rsidRPr="009A0C80" w:rsidRDefault="000357C6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0A4ADE4" w14:textId="77777777" w:rsidR="000357C6" w:rsidRPr="009A0C80" w:rsidRDefault="000357C6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8AFCE02" w14:textId="77777777" w:rsidR="000357C6" w:rsidRPr="009A0C80" w:rsidRDefault="000357C6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B7EF5D2" w14:textId="77777777" w:rsidR="000357C6" w:rsidRPr="009A0C80" w:rsidRDefault="000357C6" w:rsidP="00147045">
            <w:pPr>
              <w:rPr>
                <w:color w:val="262626" w:themeColor="text1" w:themeTint="D9"/>
              </w:rPr>
            </w:pPr>
          </w:p>
        </w:tc>
        <w:tc>
          <w:tcPr>
            <w:tcW w:w="1531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A963FC" w14:textId="77777777" w:rsidR="000357C6" w:rsidRPr="009A0C80" w:rsidRDefault="000357C6" w:rsidP="00147045">
            <w:pPr>
              <w:rPr>
                <w:color w:val="60A489" w:themeColor="accent5" w:themeShade="BF"/>
              </w:rPr>
            </w:pPr>
          </w:p>
        </w:tc>
        <w:tc>
          <w:tcPr>
            <w:tcW w:w="1531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D6DAD8F" w14:textId="77777777" w:rsidR="000357C6" w:rsidRPr="009A0C80" w:rsidRDefault="000357C6" w:rsidP="00147045">
            <w:pPr>
              <w:rPr>
                <w:color w:val="60A489" w:themeColor="accent5" w:themeShade="BF"/>
              </w:rPr>
            </w:pPr>
          </w:p>
        </w:tc>
      </w:tr>
      <w:tr w:rsidR="000357C6" w:rsidRPr="009A0C80" w14:paraId="22B7F0C1" w14:textId="77777777" w:rsidTr="005E18A5">
        <w:trPr>
          <w:trHeight w:val="864"/>
        </w:trPr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8B320DD" w14:textId="77777777" w:rsidR="000357C6" w:rsidRPr="009A0C80" w:rsidRDefault="000357C6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B00BDAB" w14:textId="77777777" w:rsidR="000357C6" w:rsidRPr="009A0C80" w:rsidRDefault="000357C6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678F481" w14:textId="77777777" w:rsidR="000357C6" w:rsidRPr="009A0C80" w:rsidRDefault="000357C6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948D938" w14:textId="77777777" w:rsidR="000357C6" w:rsidRPr="009A0C80" w:rsidRDefault="000357C6" w:rsidP="00147045">
            <w:pPr>
              <w:rPr>
                <w:color w:val="262626" w:themeColor="text1" w:themeTint="D9"/>
              </w:rPr>
            </w:pPr>
          </w:p>
        </w:tc>
        <w:tc>
          <w:tcPr>
            <w:tcW w:w="23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AC229CF" w14:textId="77777777" w:rsidR="000357C6" w:rsidRPr="009A0C80" w:rsidRDefault="000357C6" w:rsidP="00147045">
            <w:pPr>
              <w:rPr>
                <w:color w:val="262626" w:themeColor="text1" w:themeTint="D9"/>
              </w:rPr>
            </w:pPr>
          </w:p>
        </w:tc>
        <w:tc>
          <w:tcPr>
            <w:tcW w:w="153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5CADCB0" w14:textId="77777777" w:rsidR="000357C6" w:rsidRPr="009A0C80" w:rsidRDefault="000357C6" w:rsidP="00147045"/>
        </w:tc>
        <w:tc>
          <w:tcPr>
            <w:tcW w:w="153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2813AC2" w14:textId="77777777" w:rsidR="000357C6" w:rsidRPr="009A0C80" w:rsidRDefault="000357C6" w:rsidP="00147045"/>
        </w:tc>
      </w:tr>
    </w:tbl>
    <w:p w14:paraId="059BF282" w14:textId="77777777" w:rsidR="000357C6" w:rsidRPr="009A0C80" w:rsidRDefault="000357C6" w:rsidP="00A21C0B">
      <w:pPr>
        <w:spacing w:after="0"/>
      </w:pPr>
      <w:r w:rsidRPr="009A0C80">
        <w:rPr>
          <w:lang w:bidi="ru-RU"/>
        </w:rPr>
        <w:br w:type="page"/>
      </w:r>
    </w:p>
    <w:p w14:paraId="4AB32943" w14:textId="77777777" w:rsidR="00A21C0B" w:rsidRPr="009A0C80" w:rsidRDefault="00A21C0B" w:rsidP="00A21C0B">
      <w:pPr>
        <w:spacing w:after="0"/>
      </w:pPr>
    </w:p>
    <w:sectPr w:rsidR="00A21C0B" w:rsidRPr="009A0C80" w:rsidSect="00EC05F9">
      <w:headerReference w:type="default" r:id="rId10"/>
      <w:pgSz w:w="16838" w:h="11906" w:orient="landscape" w:code="9"/>
      <w:pgMar w:top="288" w:right="936" w:bottom="144" w:left="936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3B677" w14:textId="77777777" w:rsidR="00350BA0" w:rsidRDefault="00350BA0" w:rsidP="00A93D4E">
      <w:pPr>
        <w:spacing w:after="0" w:line="240" w:lineRule="auto"/>
      </w:pPr>
      <w:r>
        <w:separator/>
      </w:r>
    </w:p>
  </w:endnote>
  <w:endnote w:type="continuationSeparator" w:id="0">
    <w:p w14:paraId="0AA9A2EC" w14:textId="77777777" w:rsidR="00350BA0" w:rsidRDefault="00350BA0" w:rsidP="00A9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gona Book">
    <w:altName w:val="Sagona Book"/>
    <w:charset w:val="00"/>
    <w:family w:val="roman"/>
    <w:pitch w:val="variable"/>
    <w:sig w:usb0="8000002F" w:usb1="0000000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09561" w14:textId="77777777" w:rsidR="00350BA0" w:rsidRDefault="00350BA0" w:rsidP="00A93D4E">
      <w:pPr>
        <w:spacing w:after="0" w:line="240" w:lineRule="auto"/>
      </w:pPr>
      <w:r>
        <w:separator/>
      </w:r>
    </w:p>
  </w:footnote>
  <w:footnote w:type="continuationSeparator" w:id="0">
    <w:p w14:paraId="4EE3AB04" w14:textId="77777777" w:rsidR="00350BA0" w:rsidRDefault="00350BA0" w:rsidP="00A93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6FAA" w14:textId="77777777" w:rsidR="00EC05F9" w:rsidRDefault="00EC05F9">
    <w:pPr>
      <w:pStyle w:val="a4"/>
    </w:pPr>
    <w:r w:rsidRPr="00872CC6">
      <w:rPr>
        <w:noProof/>
        <w:lang w:bidi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721BC1" wp14:editId="279F7855">
              <wp:simplePos x="0" y="0"/>
              <wp:positionH relativeFrom="page">
                <wp:align>left</wp:align>
              </wp:positionH>
              <wp:positionV relativeFrom="paragraph">
                <wp:posOffset>-453390</wp:posOffset>
              </wp:positionV>
              <wp:extent cx="10696575" cy="2043120"/>
              <wp:effectExtent l="0" t="0" r="9525" b="0"/>
              <wp:wrapNone/>
              <wp:docPr id="6" name="Прямоугольник 5">
                <a:extLst xmlns:a="http://schemas.openxmlformats.org/drawingml/2006/main">
                  <a:ext uri="{FF2B5EF4-FFF2-40B4-BE49-F238E27FC236}">
                    <a16:creationId xmlns:a16="http://schemas.microsoft.com/office/drawing/2014/main" id="{8E74A688-B7B3-4310-B929-E2910E42203F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6575" cy="2043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9DA059F" id="Прямоугольник 5" o:spid="_x0000_s1026" alt="&quot;&quot;" style="position:absolute;margin-left:0;margin-top:-35.7pt;width:842.25pt;height:160.9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" fillcolor="#f2f2f2 [3052]" stroked="f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cwMbEwtjQzMDcyM7BQ0lEKTi0uzszPAykwqgUAQ53FmiwAAAA="/>
  </w:docVars>
  <w:rsids>
    <w:rsidRoot w:val="00350BA0"/>
    <w:rsid w:val="00004954"/>
    <w:rsid w:val="000357C6"/>
    <w:rsid w:val="000F2F10"/>
    <w:rsid w:val="00125524"/>
    <w:rsid w:val="00147045"/>
    <w:rsid w:val="001509A2"/>
    <w:rsid w:val="001861B6"/>
    <w:rsid w:val="00197E7C"/>
    <w:rsid w:val="00286E87"/>
    <w:rsid w:val="002C5DA9"/>
    <w:rsid w:val="002F0D9F"/>
    <w:rsid w:val="003334CF"/>
    <w:rsid w:val="00350BA0"/>
    <w:rsid w:val="003D0B37"/>
    <w:rsid w:val="004D3FF5"/>
    <w:rsid w:val="005A20B8"/>
    <w:rsid w:val="005E18A5"/>
    <w:rsid w:val="00622D68"/>
    <w:rsid w:val="006764B0"/>
    <w:rsid w:val="00684C3E"/>
    <w:rsid w:val="007044CE"/>
    <w:rsid w:val="007860FD"/>
    <w:rsid w:val="007927B9"/>
    <w:rsid w:val="0079382C"/>
    <w:rsid w:val="007A5E60"/>
    <w:rsid w:val="007B1C28"/>
    <w:rsid w:val="00872CC6"/>
    <w:rsid w:val="008C0064"/>
    <w:rsid w:val="009A0C80"/>
    <w:rsid w:val="009A13E1"/>
    <w:rsid w:val="009A3539"/>
    <w:rsid w:val="009F5D43"/>
    <w:rsid w:val="00A017ED"/>
    <w:rsid w:val="00A21C0B"/>
    <w:rsid w:val="00A7573E"/>
    <w:rsid w:val="00A93D4E"/>
    <w:rsid w:val="00AF7D70"/>
    <w:rsid w:val="00B0326B"/>
    <w:rsid w:val="00B20F16"/>
    <w:rsid w:val="00B679F1"/>
    <w:rsid w:val="00BB4157"/>
    <w:rsid w:val="00BD560E"/>
    <w:rsid w:val="00BF54A2"/>
    <w:rsid w:val="00C100B3"/>
    <w:rsid w:val="00D34A69"/>
    <w:rsid w:val="00D7093F"/>
    <w:rsid w:val="00E27DDF"/>
    <w:rsid w:val="00E627BF"/>
    <w:rsid w:val="00E74826"/>
    <w:rsid w:val="00EC05F9"/>
    <w:rsid w:val="00EC2239"/>
    <w:rsid w:val="00F65B25"/>
    <w:rsid w:val="00F6615F"/>
    <w:rsid w:val="00F95E9F"/>
    <w:rsid w:val="00FB6557"/>
    <w:rsid w:val="00FE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2A2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C80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A0C80"/>
    <w:pPr>
      <w:keepNext/>
      <w:keepLines/>
      <w:spacing w:before="240" w:after="0"/>
      <w:outlineLvl w:val="0"/>
    </w:pPr>
    <w:rPr>
      <w:rFonts w:eastAsiaTheme="majorEastAsia" w:cstheme="majorBidi"/>
      <w:color w:val="1B2D42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A93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4826"/>
  </w:style>
  <w:style w:type="paragraph" w:styleId="a6">
    <w:name w:val="footer"/>
    <w:basedOn w:val="a"/>
    <w:link w:val="a7"/>
    <w:uiPriority w:val="99"/>
    <w:semiHidden/>
    <w:rsid w:val="00A93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4826"/>
  </w:style>
  <w:style w:type="paragraph" w:customStyle="1" w:styleId="a8">
    <w:name w:val="Месяц"/>
    <w:basedOn w:val="a"/>
    <w:qFormat/>
    <w:rsid w:val="009A0C80"/>
    <w:pPr>
      <w:framePr w:wrap="around" w:vAnchor="page" w:hAnchor="text" w:y="795"/>
      <w:spacing w:after="0" w:line="192" w:lineRule="auto"/>
      <w:ind w:left="-144"/>
      <w:contextualSpacing/>
      <w:jc w:val="right"/>
    </w:pPr>
    <w:rPr>
      <w:b/>
      <w:bCs/>
      <w:color w:val="253D59" w:themeColor="accent1"/>
      <w:sz w:val="84"/>
      <w:szCs w:val="96"/>
    </w:rPr>
  </w:style>
  <w:style w:type="paragraph" w:customStyle="1" w:styleId="a9">
    <w:name w:val="День недели"/>
    <w:basedOn w:val="a"/>
    <w:qFormat/>
    <w:rsid w:val="009A0C80"/>
    <w:pPr>
      <w:framePr w:wrap="around" w:vAnchor="page" w:hAnchor="text" w:y="795"/>
      <w:spacing w:after="0" w:line="240" w:lineRule="auto"/>
      <w:ind w:left="113" w:right="113"/>
    </w:pPr>
    <w:rPr>
      <w:b/>
      <w:bCs/>
      <w:color w:val="FFFFFF" w:themeColor="background1"/>
      <w:sz w:val="28"/>
      <w:szCs w:val="28"/>
    </w:rPr>
  </w:style>
  <w:style w:type="paragraph" w:customStyle="1" w:styleId="aa">
    <w:name w:val="Год"/>
    <w:basedOn w:val="a"/>
    <w:qFormat/>
    <w:rsid w:val="009A0C80"/>
    <w:pPr>
      <w:framePr w:wrap="around" w:vAnchor="page" w:hAnchor="text" w:y="795"/>
      <w:spacing w:after="0" w:line="240" w:lineRule="auto"/>
    </w:pPr>
    <w:rPr>
      <w:sz w:val="36"/>
      <w:szCs w:val="36"/>
    </w:rPr>
  </w:style>
  <w:style w:type="paragraph" w:customStyle="1" w:styleId="ab">
    <w:name w:val="Выходной"/>
    <w:basedOn w:val="a"/>
    <w:qFormat/>
    <w:rsid w:val="009A0C80"/>
    <w:pPr>
      <w:framePr w:wrap="around" w:vAnchor="page" w:hAnchor="text" w:y="795"/>
      <w:spacing w:after="0" w:line="240" w:lineRule="auto"/>
    </w:pPr>
    <w:rPr>
      <w:color w:val="60A489" w:themeColor="accent5" w:themeShade="BF"/>
    </w:rPr>
  </w:style>
  <w:style w:type="character" w:styleId="ac">
    <w:name w:val="Placeholder Text"/>
    <w:basedOn w:val="a0"/>
    <w:uiPriority w:val="99"/>
    <w:semiHidden/>
    <w:rsid w:val="00C100B3"/>
    <w:rPr>
      <w:color w:val="808080"/>
    </w:rPr>
  </w:style>
  <w:style w:type="paragraph" w:styleId="ad">
    <w:name w:val="List Paragraph"/>
    <w:basedOn w:val="a"/>
    <w:uiPriority w:val="34"/>
    <w:semiHidden/>
    <w:qFormat/>
    <w:rsid w:val="00C100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0C80"/>
    <w:rPr>
      <w:rFonts w:ascii="Times New Roman" w:eastAsiaTheme="majorEastAsia" w:hAnsi="Times New Roman" w:cstheme="majorBidi"/>
      <w:color w:val="1B2D42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2;&#1076;-21.STMIT\AppData\Roaming\Microsoft\Templates\&#1057;&#1086;&#1074;&#1088;&#1077;&#1084;&#1077;&#1085;&#1085;&#1099;&#1081;%20&#1082;&#1072;&#1083;&#1077;&#1085;&#1076;&#1072;&#1088;&#1100;%20&#1089;%20&#1074;&#1072;&#1078;&#1085;&#1099;&#1084;&#1080;%20&#1089;&#1086;&#1073;&#1099;&#1090;&#1080;&#1103;&#1084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877A59A0D6469DBAAD9717ED355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510256-2AA6-4BFE-BD7C-22B4A6F3BD28}"/>
      </w:docPartPr>
      <w:docPartBody>
        <w:p w:rsidR="00000000" w:rsidRDefault="002A474D">
          <w:pPr>
            <w:pStyle w:val="49877A59A0D6469DBAAD9717ED355D9E"/>
          </w:pPr>
          <w:r>
            <w:rPr>
              <w:lang w:bidi="ru-RU"/>
            </w:rPr>
            <w:t>Апрель</w:t>
          </w:r>
        </w:p>
      </w:docPartBody>
    </w:docPart>
    <w:docPart>
      <w:docPartPr>
        <w:name w:val="F3A336B107C84145B1E59CC95D2ADC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6AD543-1B78-433D-9D82-AE64E3A7E0F5}"/>
      </w:docPartPr>
      <w:docPartBody>
        <w:p w:rsidR="00000000" w:rsidRDefault="002A474D">
          <w:pPr>
            <w:pStyle w:val="F3A336B107C84145B1E59CC95D2ADC15"/>
          </w:pPr>
          <w:r w:rsidRPr="00F65B25">
            <w:rPr>
              <w:lang w:bidi="ru-RU"/>
            </w:rPr>
            <w:t>ПН</w:t>
          </w:r>
        </w:p>
      </w:docPartBody>
    </w:docPart>
    <w:docPart>
      <w:docPartPr>
        <w:name w:val="7E4ED87F1B224ED0A323B42FA0AD39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C7D2DF-E7FE-464B-9421-DC748470405D}"/>
      </w:docPartPr>
      <w:docPartBody>
        <w:p w:rsidR="00000000" w:rsidRDefault="002A474D">
          <w:pPr>
            <w:pStyle w:val="7E4ED87F1B224ED0A323B42FA0AD39BE"/>
          </w:pPr>
          <w:r>
            <w:rPr>
              <w:lang w:bidi="ru-RU"/>
            </w:rPr>
            <w:t>ВТ</w:t>
          </w:r>
        </w:p>
      </w:docPartBody>
    </w:docPart>
    <w:docPart>
      <w:docPartPr>
        <w:name w:val="DDC19E0903A84C0D9E569D52D764B5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33F30-4BE4-4FE8-8350-553CE16FD32B}"/>
      </w:docPartPr>
      <w:docPartBody>
        <w:p w:rsidR="00000000" w:rsidRDefault="002A474D">
          <w:pPr>
            <w:pStyle w:val="DDC19E0903A84C0D9E569D52D764B5C8"/>
          </w:pPr>
          <w:r w:rsidRPr="00F65B25">
            <w:rPr>
              <w:lang w:bidi="ru-RU"/>
            </w:rPr>
            <w:t>СР</w:t>
          </w:r>
        </w:p>
      </w:docPartBody>
    </w:docPart>
    <w:docPart>
      <w:docPartPr>
        <w:name w:val="7A214A51AA904C829FB2286E5666C7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32B1D9-BFE0-4045-AA8C-335A0F221DA3}"/>
      </w:docPartPr>
      <w:docPartBody>
        <w:p w:rsidR="00000000" w:rsidRDefault="002A474D">
          <w:pPr>
            <w:pStyle w:val="7A214A51AA904C829FB2286E5666C792"/>
          </w:pPr>
          <w:r w:rsidRPr="00F65B25">
            <w:rPr>
              <w:lang w:bidi="ru-RU"/>
            </w:rPr>
            <w:t>ЧТ</w:t>
          </w:r>
        </w:p>
      </w:docPartBody>
    </w:docPart>
    <w:docPart>
      <w:docPartPr>
        <w:name w:val="6860157D9AD4482CB5C326A2295D84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5D4B3B-857F-4177-BF42-C8680AF48181}"/>
      </w:docPartPr>
      <w:docPartBody>
        <w:p w:rsidR="00000000" w:rsidRDefault="002A474D">
          <w:pPr>
            <w:pStyle w:val="6860157D9AD4482CB5C326A2295D84CA"/>
          </w:pPr>
          <w:r w:rsidRPr="00F65B25">
            <w:rPr>
              <w:lang w:bidi="ru-RU"/>
            </w:rPr>
            <w:t>ПТ</w:t>
          </w:r>
        </w:p>
      </w:docPartBody>
    </w:docPart>
    <w:docPart>
      <w:docPartPr>
        <w:name w:val="5715DC1A454A4086A58C4D18F6FCFD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CD474C-905D-42ED-8E75-7B4CBFAB0E66}"/>
      </w:docPartPr>
      <w:docPartBody>
        <w:p w:rsidR="00000000" w:rsidRDefault="002A474D">
          <w:pPr>
            <w:pStyle w:val="5715DC1A454A4086A58C4D18F6FCFD80"/>
          </w:pPr>
          <w:r w:rsidRPr="00F65B25">
            <w:rPr>
              <w:lang w:bidi="ru-RU"/>
            </w:rPr>
            <w:t>СБ</w:t>
          </w:r>
        </w:p>
      </w:docPartBody>
    </w:docPart>
    <w:docPart>
      <w:docPartPr>
        <w:name w:val="2D8AC39ED6DC467BA134920E2D6625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7C010F-EB13-4C22-8444-C02CF5F67871}"/>
      </w:docPartPr>
      <w:docPartBody>
        <w:p w:rsidR="00000000" w:rsidRDefault="002A474D">
          <w:pPr>
            <w:pStyle w:val="2D8AC39ED6DC467BA134920E2D662559"/>
          </w:pPr>
          <w:r w:rsidRPr="00F65B25">
            <w:rPr>
              <w:lang w:bidi="ru-RU"/>
            </w:rPr>
            <w:t>ВС</w:t>
          </w:r>
        </w:p>
      </w:docPartBody>
    </w:docPart>
    <w:docPart>
      <w:docPartPr>
        <w:name w:val="C7E2FA44C3574B92B12EA84B94DEA7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B686-A943-4B59-8E9F-3C427080699B}"/>
      </w:docPartPr>
      <w:docPartBody>
        <w:p w:rsidR="00000000" w:rsidRDefault="002A474D">
          <w:pPr>
            <w:pStyle w:val="C7E2FA44C3574B92B12EA84B94DEA7F3"/>
          </w:pPr>
          <w:r>
            <w:rPr>
              <w:lang w:bidi="ru-RU"/>
            </w:rPr>
            <w:t>Май</w:t>
          </w:r>
        </w:p>
      </w:docPartBody>
    </w:docPart>
    <w:docPart>
      <w:docPartPr>
        <w:name w:val="7664E2DA61424254B1EA28FC3FD10B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E64E9-7A79-45A9-AAC4-213A67981DB1}"/>
      </w:docPartPr>
      <w:docPartBody>
        <w:p w:rsidR="00000000" w:rsidRDefault="002A474D">
          <w:pPr>
            <w:pStyle w:val="7664E2DA61424254B1EA28FC3FD10B54"/>
          </w:pPr>
          <w:r w:rsidRPr="00F65B25">
            <w:rPr>
              <w:lang w:bidi="ru-RU"/>
            </w:rPr>
            <w:t>ПН</w:t>
          </w:r>
        </w:p>
      </w:docPartBody>
    </w:docPart>
    <w:docPart>
      <w:docPartPr>
        <w:name w:val="28A8A916B45147CE9E2DFF36C3FB4D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DF25E9-EA29-44F3-BC89-626FE14113B5}"/>
      </w:docPartPr>
      <w:docPartBody>
        <w:p w:rsidR="00000000" w:rsidRDefault="002A474D">
          <w:pPr>
            <w:pStyle w:val="28A8A916B45147CE9E2DFF36C3FB4DC7"/>
          </w:pPr>
          <w:r>
            <w:rPr>
              <w:lang w:bidi="ru-RU"/>
            </w:rPr>
            <w:t>ВТ</w:t>
          </w:r>
        </w:p>
      </w:docPartBody>
    </w:docPart>
    <w:docPart>
      <w:docPartPr>
        <w:name w:val="CE708A889A0A482AB26B63A0AA496A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4EA729-466C-4EDB-87F9-12A477404033}"/>
      </w:docPartPr>
      <w:docPartBody>
        <w:p w:rsidR="00000000" w:rsidRDefault="002A474D">
          <w:pPr>
            <w:pStyle w:val="CE708A889A0A482AB26B63A0AA496A4D"/>
          </w:pPr>
          <w:r w:rsidRPr="00F65B25">
            <w:rPr>
              <w:lang w:bidi="ru-RU"/>
            </w:rPr>
            <w:t>СР</w:t>
          </w:r>
        </w:p>
      </w:docPartBody>
    </w:docPart>
    <w:docPart>
      <w:docPartPr>
        <w:name w:val="0E13B770C2E5404C94F03C1BBC1B00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84DF57-46AE-4F75-B5E3-2222DABA491D}"/>
      </w:docPartPr>
      <w:docPartBody>
        <w:p w:rsidR="00000000" w:rsidRDefault="002A474D">
          <w:pPr>
            <w:pStyle w:val="0E13B770C2E5404C94F03C1BBC1B009B"/>
          </w:pPr>
          <w:r w:rsidRPr="00F65B25">
            <w:rPr>
              <w:lang w:bidi="ru-RU"/>
            </w:rPr>
            <w:t>ЧТ</w:t>
          </w:r>
        </w:p>
      </w:docPartBody>
    </w:docPart>
    <w:docPart>
      <w:docPartPr>
        <w:name w:val="60226FD329A3452C88439E04C62D0C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75301-6936-4D19-A7E9-220FAE0774F3}"/>
      </w:docPartPr>
      <w:docPartBody>
        <w:p w:rsidR="00000000" w:rsidRDefault="002A474D">
          <w:pPr>
            <w:pStyle w:val="60226FD329A3452C88439E04C62D0C78"/>
          </w:pPr>
          <w:r w:rsidRPr="00F65B25">
            <w:rPr>
              <w:lang w:bidi="ru-RU"/>
            </w:rPr>
            <w:t>ПТ</w:t>
          </w:r>
        </w:p>
      </w:docPartBody>
    </w:docPart>
    <w:docPart>
      <w:docPartPr>
        <w:name w:val="6C1E3E809B764113BA6829BC77B244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F8755-9C4B-4B4D-BD3B-106D5676B287}"/>
      </w:docPartPr>
      <w:docPartBody>
        <w:p w:rsidR="00000000" w:rsidRDefault="002A474D">
          <w:pPr>
            <w:pStyle w:val="6C1E3E809B764113BA6829BC77B2442F"/>
          </w:pPr>
          <w:r w:rsidRPr="00F65B25">
            <w:rPr>
              <w:lang w:bidi="ru-RU"/>
            </w:rPr>
            <w:t>СБ</w:t>
          </w:r>
        </w:p>
      </w:docPartBody>
    </w:docPart>
    <w:docPart>
      <w:docPartPr>
        <w:name w:val="8B0A258F0AF848B29B058D7C0C2B44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234B54-6408-49DD-AB2C-27E805238B57}"/>
      </w:docPartPr>
      <w:docPartBody>
        <w:p w:rsidR="00000000" w:rsidRDefault="002A474D">
          <w:pPr>
            <w:pStyle w:val="8B0A258F0AF848B29B058D7C0C2B4494"/>
          </w:pPr>
          <w:r w:rsidRPr="00F65B25">
            <w:rPr>
              <w:lang w:bidi="ru-RU"/>
            </w:rPr>
            <w:t>ВС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gona Book">
    <w:altName w:val="Sagona Book"/>
    <w:charset w:val="00"/>
    <w:family w:val="roman"/>
    <w:pitch w:val="variable"/>
    <w:sig w:usb0="8000002F" w:usb1="0000000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826BD5964640BF9299A8D24F21F6D3">
    <w:name w:val="DA826BD5964640BF9299A8D24F21F6D3"/>
  </w:style>
  <w:style w:type="paragraph" w:customStyle="1" w:styleId="1CE836EAF2354797A6EAB7AE326B3B51">
    <w:name w:val="1CE836EAF2354797A6EAB7AE326B3B51"/>
  </w:style>
  <w:style w:type="paragraph" w:customStyle="1" w:styleId="38E724046D384B3A960D4FD644F42979">
    <w:name w:val="38E724046D384B3A960D4FD644F42979"/>
  </w:style>
  <w:style w:type="paragraph" w:customStyle="1" w:styleId="9CAABF1971F644E5B518973A4CBA66FB">
    <w:name w:val="9CAABF1971F644E5B518973A4CBA66FB"/>
  </w:style>
  <w:style w:type="paragraph" w:customStyle="1" w:styleId="67001E45F9FA4D4197F8F7A841368DAB">
    <w:name w:val="67001E45F9FA4D4197F8F7A841368DAB"/>
  </w:style>
  <w:style w:type="paragraph" w:customStyle="1" w:styleId="DA7673791A7A42E39C3F6D4A47DD1F38">
    <w:name w:val="DA7673791A7A42E39C3F6D4A47DD1F38"/>
  </w:style>
  <w:style w:type="paragraph" w:customStyle="1" w:styleId="5BA7853F88DB47ABB17B7B593B8B8B34">
    <w:name w:val="5BA7853F88DB47ABB17B7B593B8B8B34"/>
  </w:style>
  <w:style w:type="paragraph" w:customStyle="1" w:styleId="4031817906704B818EBD429F7B87DDFF">
    <w:name w:val="4031817906704B818EBD429F7B87DDFF"/>
  </w:style>
  <w:style w:type="paragraph" w:customStyle="1" w:styleId="C0B5910F522545D9AB307175BD2DF689">
    <w:name w:val="C0B5910F522545D9AB307175BD2DF689"/>
  </w:style>
  <w:style w:type="paragraph" w:customStyle="1" w:styleId="E710E26F1077462692D046BC5EC8A51F">
    <w:name w:val="E710E26F1077462692D046BC5EC8A51F"/>
  </w:style>
  <w:style w:type="paragraph" w:customStyle="1" w:styleId="A5BA1471EE03418A9CD21EA7CAFF015D">
    <w:name w:val="A5BA1471EE03418A9CD21EA7CAFF015D"/>
  </w:style>
  <w:style w:type="paragraph" w:customStyle="1" w:styleId="758CFAF5C53640D090D1EDE6DCED6699">
    <w:name w:val="758CFAF5C53640D090D1EDE6DCED6699"/>
  </w:style>
  <w:style w:type="paragraph" w:customStyle="1" w:styleId="E53219DBB6604517B0E14D0CE70CB38F">
    <w:name w:val="E53219DBB6604517B0E14D0CE70CB38F"/>
  </w:style>
  <w:style w:type="paragraph" w:customStyle="1" w:styleId="67B2CAB7C8C24C0B9F8CAA59EC71DFAE">
    <w:name w:val="67B2CAB7C8C24C0B9F8CAA59EC71DFAE"/>
  </w:style>
  <w:style w:type="paragraph" w:customStyle="1" w:styleId="E62C5479A01044FB896C798DEDB09107">
    <w:name w:val="E62C5479A01044FB896C798DEDB09107"/>
  </w:style>
  <w:style w:type="paragraph" w:customStyle="1" w:styleId="2B3955C71ADC4B20A98DDB144E0F79B7">
    <w:name w:val="2B3955C71ADC4B20A98DDB144E0F79B7"/>
  </w:style>
  <w:style w:type="paragraph" w:customStyle="1" w:styleId="230AF713166A4B9CA341D4BE4E8BACD6">
    <w:name w:val="230AF713166A4B9CA341D4BE4E8BACD6"/>
  </w:style>
  <w:style w:type="paragraph" w:customStyle="1" w:styleId="40C3B0AF910C4E30A66D8952005E95F7">
    <w:name w:val="40C3B0AF910C4E30A66D8952005E95F7"/>
  </w:style>
  <w:style w:type="paragraph" w:customStyle="1" w:styleId="87D203D930EE4FE79E4CFCE00851DAB0">
    <w:name w:val="87D203D930EE4FE79E4CFCE00851DAB0"/>
  </w:style>
  <w:style w:type="paragraph" w:customStyle="1" w:styleId="92045FF7E27F47D392E18FAF913AA5C9">
    <w:name w:val="92045FF7E27F47D392E18FAF913AA5C9"/>
  </w:style>
  <w:style w:type="paragraph" w:customStyle="1" w:styleId="B2DDF9128A4341D9B3405F9C2D1E9E6B">
    <w:name w:val="B2DDF9128A4341D9B3405F9C2D1E9E6B"/>
  </w:style>
  <w:style w:type="paragraph" w:customStyle="1" w:styleId="7DDC1903F15547DFB66DE16A7359444F">
    <w:name w:val="7DDC1903F15547DFB66DE16A7359444F"/>
  </w:style>
  <w:style w:type="paragraph" w:customStyle="1" w:styleId="EC03FC6B9B13481D9F333E77BE1D3411">
    <w:name w:val="EC03FC6B9B13481D9F333E77BE1D3411"/>
  </w:style>
  <w:style w:type="paragraph" w:customStyle="1" w:styleId="C03892A424354306B538805FBE6EF64A">
    <w:name w:val="C03892A424354306B538805FBE6EF64A"/>
  </w:style>
  <w:style w:type="paragraph" w:customStyle="1" w:styleId="BDC2CEDC34924A6BBE6CF1DE350A6CC0">
    <w:name w:val="BDC2CEDC34924A6BBE6CF1DE350A6CC0"/>
  </w:style>
  <w:style w:type="paragraph" w:customStyle="1" w:styleId="81C2D82E3A47426983D07613AB30134B">
    <w:name w:val="81C2D82E3A47426983D07613AB30134B"/>
  </w:style>
  <w:style w:type="paragraph" w:customStyle="1" w:styleId="DB888F2FAA0346AD8A8D80B834B89444">
    <w:name w:val="DB888F2FAA0346AD8A8D80B834B89444"/>
  </w:style>
  <w:style w:type="paragraph" w:customStyle="1" w:styleId="184CCC95C7BB4F0CA8F8B01A4D43A325">
    <w:name w:val="184CCC95C7BB4F0CA8F8B01A4D43A325"/>
  </w:style>
  <w:style w:type="paragraph" w:customStyle="1" w:styleId="49877A59A0D6469DBAAD9717ED355D9E">
    <w:name w:val="49877A59A0D6469DBAAD9717ED355D9E"/>
  </w:style>
  <w:style w:type="paragraph" w:customStyle="1" w:styleId="F3A336B107C84145B1E59CC95D2ADC15">
    <w:name w:val="F3A336B107C84145B1E59CC95D2ADC15"/>
  </w:style>
  <w:style w:type="paragraph" w:customStyle="1" w:styleId="7E4ED87F1B224ED0A323B42FA0AD39BE">
    <w:name w:val="7E4ED87F1B224ED0A323B42FA0AD39BE"/>
  </w:style>
  <w:style w:type="paragraph" w:customStyle="1" w:styleId="DDC19E0903A84C0D9E569D52D764B5C8">
    <w:name w:val="DDC19E0903A84C0D9E569D52D764B5C8"/>
  </w:style>
  <w:style w:type="paragraph" w:customStyle="1" w:styleId="7A214A51AA904C829FB2286E5666C792">
    <w:name w:val="7A214A51AA904C829FB2286E5666C792"/>
  </w:style>
  <w:style w:type="paragraph" w:customStyle="1" w:styleId="6860157D9AD4482CB5C326A2295D84CA">
    <w:name w:val="6860157D9AD4482CB5C326A2295D84CA"/>
  </w:style>
  <w:style w:type="paragraph" w:customStyle="1" w:styleId="5715DC1A454A4086A58C4D18F6FCFD80">
    <w:name w:val="5715DC1A454A4086A58C4D18F6FCFD80"/>
  </w:style>
  <w:style w:type="paragraph" w:customStyle="1" w:styleId="2D8AC39ED6DC467BA134920E2D662559">
    <w:name w:val="2D8AC39ED6DC467BA134920E2D662559"/>
  </w:style>
  <w:style w:type="paragraph" w:customStyle="1" w:styleId="C7E2FA44C3574B92B12EA84B94DEA7F3">
    <w:name w:val="C7E2FA44C3574B92B12EA84B94DEA7F3"/>
  </w:style>
  <w:style w:type="paragraph" w:customStyle="1" w:styleId="7664E2DA61424254B1EA28FC3FD10B54">
    <w:name w:val="7664E2DA61424254B1EA28FC3FD10B54"/>
  </w:style>
  <w:style w:type="paragraph" w:customStyle="1" w:styleId="28A8A916B45147CE9E2DFF36C3FB4DC7">
    <w:name w:val="28A8A916B45147CE9E2DFF36C3FB4DC7"/>
  </w:style>
  <w:style w:type="paragraph" w:customStyle="1" w:styleId="CE708A889A0A482AB26B63A0AA496A4D">
    <w:name w:val="CE708A889A0A482AB26B63A0AA496A4D"/>
  </w:style>
  <w:style w:type="paragraph" w:customStyle="1" w:styleId="0E13B770C2E5404C94F03C1BBC1B009B">
    <w:name w:val="0E13B770C2E5404C94F03C1BBC1B009B"/>
  </w:style>
  <w:style w:type="paragraph" w:customStyle="1" w:styleId="60226FD329A3452C88439E04C62D0C78">
    <w:name w:val="60226FD329A3452C88439E04C62D0C78"/>
  </w:style>
  <w:style w:type="paragraph" w:customStyle="1" w:styleId="6C1E3E809B764113BA6829BC77B2442F">
    <w:name w:val="6C1E3E809B764113BA6829BC77B2442F"/>
  </w:style>
  <w:style w:type="paragraph" w:customStyle="1" w:styleId="8B0A258F0AF848B29B058D7C0C2B4494">
    <w:name w:val="8B0A258F0AF848B29B058D7C0C2B4494"/>
  </w:style>
  <w:style w:type="paragraph" w:customStyle="1" w:styleId="2F4B5D12122A410DB02517B8F9EF1134">
    <w:name w:val="2F4B5D12122A410DB02517B8F9EF1134"/>
  </w:style>
  <w:style w:type="paragraph" w:customStyle="1" w:styleId="693B8FF89CDF4B4783620A0CC2F6D8D3">
    <w:name w:val="693B8FF89CDF4B4783620A0CC2F6D8D3"/>
  </w:style>
  <w:style w:type="paragraph" w:customStyle="1" w:styleId="532AF8F053A641389B992D82249489A0">
    <w:name w:val="532AF8F053A641389B992D82249489A0"/>
  </w:style>
  <w:style w:type="paragraph" w:customStyle="1" w:styleId="18DE1105D62942DD87206F087BCB1BFC">
    <w:name w:val="18DE1105D62942DD87206F087BCB1BFC"/>
  </w:style>
  <w:style w:type="paragraph" w:customStyle="1" w:styleId="627CD14460FD4F499319F039E8E7FE96">
    <w:name w:val="627CD14460FD4F499319F039E8E7FE96"/>
  </w:style>
  <w:style w:type="paragraph" w:customStyle="1" w:styleId="5E04D30719D64D809F0C6453ECC7DDFE">
    <w:name w:val="5E04D30719D64D809F0C6453ECC7DDFE"/>
  </w:style>
  <w:style w:type="paragraph" w:customStyle="1" w:styleId="4A0192F9F6664C30BF3A56C33C561E65">
    <w:name w:val="4A0192F9F6664C30BF3A56C33C561E65"/>
  </w:style>
  <w:style w:type="paragraph" w:customStyle="1" w:styleId="AECCED9D8BC142E78121DE335D63A6F4">
    <w:name w:val="AECCED9D8BC142E78121DE335D63A6F4"/>
  </w:style>
  <w:style w:type="paragraph" w:customStyle="1" w:styleId="8DAE32F16271452695C78197F7A26D83">
    <w:name w:val="8DAE32F16271452695C78197F7A26D83"/>
  </w:style>
  <w:style w:type="paragraph" w:customStyle="1" w:styleId="879790EF6B54467E9DAE9053D6491E31">
    <w:name w:val="879790EF6B54467E9DAE9053D6491E31"/>
  </w:style>
  <w:style w:type="paragraph" w:customStyle="1" w:styleId="F54FFCCF39864AB9A816978B0EAC9B9D">
    <w:name w:val="F54FFCCF39864AB9A816978B0EAC9B9D"/>
  </w:style>
  <w:style w:type="paragraph" w:customStyle="1" w:styleId="F6A80A4DE45E48DFB2183C7A8F93640E">
    <w:name w:val="F6A80A4DE45E48DFB2183C7A8F93640E"/>
  </w:style>
  <w:style w:type="paragraph" w:customStyle="1" w:styleId="CE3A8B550D1D4103BADF65E64B0E66DA">
    <w:name w:val="CE3A8B550D1D4103BADF65E64B0E66DA"/>
  </w:style>
  <w:style w:type="paragraph" w:customStyle="1" w:styleId="834001A1852A42D68FA0E04AB4547FB5">
    <w:name w:val="834001A1852A42D68FA0E04AB4547FB5"/>
  </w:style>
  <w:style w:type="paragraph" w:customStyle="1" w:styleId="47BB95A2A40F4A0B8C87C3BAEF8C404E">
    <w:name w:val="47BB95A2A40F4A0B8C87C3BAEF8C404E"/>
  </w:style>
  <w:style w:type="paragraph" w:customStyle="1" w:styleId="56851E70DBD94837B014DA9BFB349C16">
    <w:name w:val="56851E70DBD94837B014DA9BFB349C16"/>
  </w:style>
  <w:style w:type="paragraph" w:customStyle="1" w:styleId="96FEC130DB844EDFBF4C2C9289B73668">
    <w:name w:val="96FEC130DB844EDFBF4C2C9289B73668"/>
  </w:style>
  <w:style w:type="paragraph" w:customStyle="1" w:styleId="E82F215CF78643FC961C08D33C1D0973">
    <w:name w:val="E82F215CF78643FC961C08D33C1D0973"/>
  </w:style>
  <w:style w:type="paragraph" w:customStyle="1" w:styleId="816AE42049684C66B2A3F3537446F474">
    <w:name w:val="816AE42049684C66B2A3F3537446F474"/>
  </w:style>
  <w:style w:type="paragraph" w:customStyle="1" w:styleId="8609A75A9A524F22A592AEA88DDCBDD1">
    <w:name w:val="8609A75A9A524F22A592AEA88DDCBDD1"/>
  </w:style>
  <w:style w:type="paragraph" w:customStyle="1" w:styleId="02A0C60238444B2DBD8252B9625B8636">
    <w:name w:val="02A0C60238444B2DBD8252B9625B8636"/>
  </w:style>
  <w:style w:type="paragraph" w:customStyle="1" w:styleId="7F89648EC1994333950F8F7B525A7349">
    <w:name w:val="7F89648EC1994333950F8F7B525A7349"/>
  </w:style>
  <w:style w:type="paragraph" w:customStyle="1" w:styleId="CDDA094529C1408A9EADF11CE6292432">
    <w:name w:val="CDDA094529C1408A9EADF11CE6292432"/>
  </w:style>
  <w:style w:type="paragraph" w:customStyle="1" w:styleId="13D10C6082B945308D445CCEC2DFA324">
    <w:name w:val="13D10C6082B945308D445CCEC2DFA324"/>
  </w:style>
  <w:style w:type="paragraph" w:customStyle="1" w:styleId="15D3398F678A4B1787D1C4CBA6872445">
    <w:name w:val="15D3398F678A4B1787D1C4CBA6872445"/>
  </w:style>
  <w:style w:type="paragraph" w:customStyle="1" w:styleId="C185870BE6A74F2BB3FEEEB9D9EE11E7">
    <w:name w:val="C185870BE6A74F2BB3FEEEB9D9EE11E7"/>
  </w:style>
  <w:style w:type="paragraph" w:customStyle="1" w:styleId="9AF94DAE03BE4CA593055D8718E99574">
    <w:name w:val="9AF94DAE03BE4CA593055D8718E99574"/>
  </w:style>
  <w:style w:type="paragraph" w:customStyle="1" w:styleId="26C906F9B5FB4F4D94851B7DB2032E4F">
    <w:name w:val="26C906F9B5FB4F4D94851B7DB2032E4F"/>
  </w:style>
  <w:style w:type="paragraph" w:customStyle="1" w:styleId="87BE2BAF2C9B4D1CAEB7938C97C2C7C7">
    <w:name w:val="87BE2BAF2C9B4D1CAEB7938C97C2C7C7"/>
  </w:style>
  <w:style w:type="paragraph" w:customStyle="1" w:styleId="3BD8A8EF2221431D809B94E6AED37741">
    <w:name w:val="3BD8A8EF2221431D809B94E6AED37741"/>
  </w:style>
  <w:style w:type="paragraph" w:customStyle="1" w:styleId="1B82686700BE4E3FB8A602ADB6A20FBE">
    <w:name w:val="1B82686700BE4E3FB8A602ADB6A20FBE"/>
  </w:style>
  <w:style w:type="paragraph" w:customStyle="1" w:styleId="8CCD604F820C42D6BBBF350A2DF37038">
    <w:name w:val="8CCD604F820C42D6BBBF350A2DF37038"/>
  </w:style>
  <w:style w:type="paragraph" w:customStyle="1" w:styleId="8F591D86BFFE46A2943D8B67EA63CFAD">
    <w:name w:val="8F591D86BFFE46A2943D8B67EA63CFAD"/>
  </w:style>
  <w:style w:type="paragraph" w:customStyle="1" w:styleId="932A633AFD604ADEA6FC4448DD2FB1A1">
    <w:name w:val="932A633AFD604ADEA6FC4448DD2FB1A1"/>
  </w:style>
  <w:style w:type="paragraph" w:customStyle="1" w:styleId="A19E4F67CAE841CBB2A4BA8AAB682AC3">
    <w:name w:val="A19E4F67CAE841CBB2A4BA8AAB682AC3"/>
  </w:style>
  <w:style w:type="paragraph" w:customStyle="1" w:styleId="9DAAEB8269B64A7DBA07D02402959B68">
    <w:name w:val="9DAAEB8269B64A7DBA07D02402959B68"/>
  </w:style>
  <w:style w:type="paragraph" w:customStyle="1" w:styleId="B0AD6842851F485492E9552F272A6A0E">
    <w:name w:val="B0AD6842851F485492E9552F272A6A0E"/>
  </w:style>
  <w:style w:type="paragraph" w:customStyle="1" w:styleId="169EB958F1A245729236FACE0972AAA5">
    <w:name w:val="169EB958F1A245729236FACE0972AAA5"/>
  </w:style>
  <w:style w:type="paragraph" w:customStyle="1" w:styleId="43690C78641049099C20886419F04416">
    <w:name w:val="43690C78641049099C20886419F04416"/>
  </w:style>
  <w:style w:type="paragraph" w:customStyle="1" w:styleId="84FBA1F89DF04EA78CD464EF1F24F159">
    <w:name w:val="84FBA1F89DF04EA78CD464EF1F24F159"/>
  </w:style>
  <w:style w:type="paragraph" w:customStyle="1" w:styleId="79406BC1603F465BB8B33573AFB85575">
    <w:name w:val="79406BC1603F465BB8B33573AFB85575"/>
  </w:style>
  <w:style w:type="paragraph" w:customStyle="1" w:styleId="AC9471B291D0462688891CB0A6047839">
    <w:name w:val="AC9471B291D0462688891CB0A6047839"/>
  </w:style>
  <w:style w:type="paragraph" w:customStyle="1" w:styleId="75301155ED224A939A98ACB88A7AB969">
    <w:name w:val="75301155ED224A939A98ACB88A7AB969"/>
  </w:style>
  <w:style w:type="paragraph" w:customStyle="1" w:styleId="553D13ACF3DF4CFBA59AA6EB517B2F60">
    <w:name w:val="553D13ACF3DF4CFBA59AA6EB517B2F60"/>
  </w:style>
  <w:style w:type="paragraph" w:customStyle="1" w:styleId="79ACF4C085DD46D9BB30804A69E36371">
    <w:name w:val="79ACF4C085DD46D9BB30804A69E36371"/>
  </w:style>
  <w:style w:type="paragraph" w:customStyle="1" w:styleId="2020177911174D3FA90600227F34E274">
    <w:name w:val="2020177911174D3FA90600227F34E274"/>
  </w:style>
  <w:style w:type="paragraph" w:customStyle="1" w:styleId="B0EE567EE1084291A4FFC15F30098ACD">
    <w:name w:val="B0EE567EE1084291A4FFC15F30098ACD"/>
  </w:style>
  <w:style w:type="paragraph" w:customStyle="1" w:styleId="2CC6B479822B453AA482FDA5AF437803">
    <w:name w:val="2CC6B479822B453AA482FDA5AF437803"/>
  </w:style>
  <w:style w:type="paragraph" w:customStyle="1" w:styleId="F775E899B75546C09BE2A4FF38CA96B1">
    <w:name w:val="F775E899B75546C09BE2A4FF38CA96B1"/>
  </w:style>
  <w:style w:type="paragraph" w:customStyle="1" w:styleId="7F79855C14C94EEF924DBC51F4A04D99">
    <w:name w:val="7F79855C14C94EEF924DBC51F4A04D99"/>
  </w:style>
  <w:style w:type="paragraph" w:customStyle="1" w:styleId="D077E34291A54FC6B6C1901637C6814A">
    <w:name w:val="D077E34291A54FC6B6C1901637C6814A"/>
  </w:style>
  <w:style w:type="paragraph" w:customStyle="1" w:styleId="8C7AB5EAD5EE4EB4B6642DB801D51BD4">
    <w:name w:val="8C7AB5EAD5EE4EB4B6642DB801D51BD4"/>
  </w:style>
  <w:style w:type="paragraph" w:customStyle="1" w:styleId="F2045A2EF389487F97B34A9F4BB3F47D">
    <w:name w:val="F2045A2EF389487F97B34A9F4BB3F47D"/>
  </w:style>
  <w:style w:type="paragraph" w:customStyle="1" w:styleId="991B9E0EB0994AFEBE9B9119866BE175">
    <w:name w:val="991B9E0EB0994AFEBE9B9119866BE175"/>
  </w:style>
  <w:style w:type="paragraph" w:customStyle="1" w:styleId="B7755AFD268A41DD87C80B42FE84F2EC">
    <w:name w:val="B7755AFD268A41DD87C80B42FE84F2EC"/>
  </w:style>
  <w:style w:type="paragraph" w:customStyle="1" w:styleId="50327920CD6B43B1BCB840475183807B">
    <w:name w:val="50327920CD6B43B1BCB84047518380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S-WD403_Calenda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3D59"/>
      </a:accent1>
      <a:accent2>
        <a:srgbClr val="EFA196"/>
      </a:accent2>
      <a:accent3>
        <a:srgbClr val="EB5E46"/>
      </a:accent3>
      <a:accent4>
        <a:srgbClr val="F1DD0F"/>
      </a:accent4>
      <a:accent5>
        <a:srgbClr val="98C4B3"/>
      </a:accent5>
      <a:accent6>
        <a:srgbClr val="426950"/>
      </a:accent6>
      <a:hlink>
        <a:srgbClr val="0563C1"/>
      </a:hlink>
      <a:folHlink>
        <a:srgbClr val="954F72"/>
      </a:folHlink>
    </a:clrScheme>
    <a:fontScheme name="MS-WD403_Calendar">
      <a:majorFont>
        <a:latin typeface="Sagona Book"/>
        <a:ea typeface=""/>
        <a:cs typeface=""/>
      </a:majorFont>
      <a:minorFont>
        <a:latin typeface="Sagona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F5E2F-1A81-4990-9BD2-F0FB770BB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B56C3-6693-4A7F-82D1-27F546FEA0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5D9608-D420-401E-8F4A-E39DCFC9F73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5EA10C0A-6A8A-4743-AB8A-67772A10BD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Современный календарь с важными событиями.dotx</Template>
  <TotalTime>0</TotalTime>
  <Pages>3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2023-03-30T09:00:00Z</dcterms:created>
  <dcterms:modified xsi:type="dcterms:W3CDTF">2023-03-30T09:56:00Z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